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59B4" w14:textId="77777777" w:rsidR="00FE067E" w:rsidRDefault="003C6034" w:rsidP="00CC1F3B">
      <w:pPr>
        <w:pStyle w:val="TitlePageOrigin"/>
      </w:pPr>
      <w:r>
        <w:rPr>
          <w:caps w:val="0"/>
        </w:rPr>
        <w:t>WEST VIRGINIA LEGISLATURE</w:t>
      </w:r>
    </w:p>
    <w:p w14:paraId="2274047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7DD0ECB" w14:textId="77777777" w:rsidR="00CD36CF" w:rsidRDefault="00022E5B" w:rsidP="00CC1F3B">
      <w:pPr>
        <w:pStyle w:val="TitlePageBillPrefix"/>
      </w:pPr>
      <w:sdt>
        <w:sdtPr>
          <w:tag w:val="IntroDate"/>
          <w:id w:val="-1236936958"/>
          <w:placeholder>
            <w:docPart w:val="7C9C9B64B0554F3094C2546B7034D78C"/>
          </w:placeholder>
          <w:text/>
        </w:sdtPr>
        <w:sdtEndPr/>
        <w:sdtContent>
          <w:r w:rsidR="00AE48A0">
            <w:t>Introduced</w:t>
          </w:r>
        </w:sdtContent>
      </w:sdt>
    </w:p>
    <w:p w14:paraId="568D645A" w14:textId="6A240B86" w:rsidR="00CD36CF" w:rsidRDefault="00022E5B" w:rsidP="00CC1F3B">
      <w:pPr>
        <w:pStyle w:val="BillNumber"/>
      </w:pPr>
      <w:sdt>
        <w:sdtPr>
          <w:tag w:val="Chamber"/>
          <w:id w:val="893011969"/>
          <w:lock w:val="sdtLocked"/>
          <w:placeholder>
            <w:docPart w:val="92E531B628624D659D5C444D687C3B4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35E8633D1E44B9DB15F7FCF69C1CE91"/>
          </w:placeholder>
          <w:text/>
        </w:sdtPr>
        <w:sdtEndPr/>
        <w:sdtContent>
          <w:r>
            <w:t>2867</w:t>
          </w:r>
        </w:sdtContent>
      </w:sdt>
    </w:p>
    <w:p w14:paraId="094FAC09" w14:textId="4BE7B361" w:rsidR="00CD36CF" w:rsidRDefault="00CD36CF" w:rsidP="00CC1F3B">
      <w:pPr>
        <w:pStyle w:val="Sponsors"/>
      </w:pPr>
      <w:r>
        <w:t xml:space="preserve">By </w:t>
      </w:r>
      <w:sdt>
        <w:sdtPr>
          <w:tag w:val="Sponsors"/>
          <w:id w:val="1589585889"/>
          <w:placeholder>
            <w:docPart w:val="CBC51A4A12F4402B9EB2E4AE48DE5BFF"/>
          </w:placeholder>
          <w:text w:multiLine="1"/>
        </w:sdtPr>
        <w:sdtEndPr/>
        <w:sdtContent>
          <w:r w:rsidR="00C55E67">
            <w:t>Delegate</w:t>
          </w:r>
          <w:r w:rsidR="009413A7">
            <w:t>s</w:t>
          </w:r>
          <w:r w:rsidR="00C55E67">
            <w:t xml:space="preserve"> Roop</w:t>
          </w:r>
          <w:r w:rsidR="009413A7">
            <w:t>, Drennan, Marple, Foggin, Pritt, Cooper, Brooks, Rohrbach, Kump, Canterbury, and Maynor</w:t>
          </w:r>
        </w:sdtContent>
      </w:sdt>
    </w:p>
    <w:p w14:paraId="508798DB" w14:textId="0593E26B" w:rsidR="00E831B3" w:rsidRDefault="00CD36CF" w:rsidP="00CC1F3B">
      <w:pPr>
        <w:pStyle w:val="References"/>
      </w:pPr>
      <w:r>
        <w:t>[</w:t>
      </w:r>
      <w:sdt>
        <w:sdtPr>
          <w:tag w:val="References"/>
          <w:id w:val="-1043047873"/>
          <w:placeholder>
            <w:docPart w:val="85ED345749A14E058CE1439FE2E0C154"/>
          </w:placeholder>
          <w:text w:multiLine="1"/>
        </w:sdtPr>
        <w:sdtEndPr/>
        <w:sdtContent>
          <w:r w:rsidR="00022E5B">
            <w:t>Introduced February 24, 2025; referred to the Committee on the Judiciary</w:t>
          </w:r>
        </w:sdtContent>
      </w:sdt>
      <w:r>
        <w:t>]</w:t>
      </w:r>
    </w:p>
    <w:p w14:paraId="7CFFDD40" w14:textId="315E61B0" w:rsidR="00303684" w:rsidRDefault="0000526A" w:rsidP="00CC1F3B">
      <w:pPr>
        <w:pStyle w:val="TitleSection"/>
      </w:pPr>
      <w:r>
        <w:lastRenderedPageBreak/>
        <w:t>A BILL</w:t>
      </w:r>
      <w:r w:rsidR="00C55E67">
        <w:t xml:space="preserve"> to amend and reenact §44-1A-2 of the Code</w:t>
      </w:r>
      <w:r w:rsidR="00FF7C30">
        <w:t xml:space="preserve"> of West Virginia</w:t>
      </w:r>
      <w:r w:rsidR="00C55E67">
        <w:t>, 1931, as amended</w:t>
      </w:r>
      <w:r w:rsidR="00FF7C30">
        <w:t>,</w:t>
      </w:r>
      <w:r w:rsidR="00C55E67">
        <w:t xml:space="preserve"> relating to precluding an estate with real property from being processed as a small estate.</w:t>
      </w:r>
    </w:p>
    <w:p w14:paraId="7ED7DC54" w14:textId="77777777" w:rsidR="00303684" w:rsidRDefault="00303684" w:rsidP="00CC1F3B">
      <w:pPr>
        <w:pStyle w:val="EnactingClause"/>
      </w:pPr>
      <w:r>
        <w:t>Be it enacted by the Legislature of West Virginia:</w:t>
      </w:r>
    </w:p>
    <w:p w14:paraId="3A2C7AED" w14:textId="77777777" w:rsidR="003C6034" w:rsidRDefault="003C6034" w:rsidP="00CC1F3B">
      <w:pPr>
        <w:pStyle w:val="EnactingClause"/>
        <w:sectPr w:rsidR="003C6034" w:rsidSect="00C55E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64F950" w14:textId="77777777" w:rsidR="00C55E67" w:rsidRDefault="00C55E67" w:rsidP="00C55E67">
      <w:pPr>
        <w:pStyle w:val="ArticleHeading"/>
        <w:sectPr w:rsidR="00C55E67" w:rsidSect="00C55E67">
          <w:type w:val="continuous"/>
          <w:pgSz w:w="12240" w:h="15840" w:code="1"/>
          <w:pgMar w:top="1440" w:right="1440" w:bottom="1440" w:left="1440" w:header="720" w:footer="720" w:gutter="0"/>
          <w:lnNumType w:countBy="1" w:restart="newSection"/>
          <w:cols w:space="720"/>
          <w:titlePg/>
          <w:docGrid w:linePitch="360"/>
        </w:sectPr>
      </w:pPr>
      <w:r>
        <w:t>article 1A. west virginia small estate act.</w:t>
      </w:r>
    </w:p>
    <w:p w14:paraId="6FFB9F2A" w14:textId="77777777" w:rsidR="00C55E67" w:rsidRDefault="00C55E67" w:rsidP="00F17517">
      <w:pPr>
        <w:pStyle w:val="SectionHeading"/>
        <w:sectPr w:rsidR="00C55E67" w:rsidSect="00C55E67">
          <w:type w:val="continuous"/>
          <w:pgSz w:w="12240" w:h="15840" w:code="1"/>
          <w:pgMar w:top="1440" w:right="1440" w:bottom="1440" w:left="1440" w:header="720" w:footer="720" w:gutter="0"/>
          <w:lnNumType w:countBy="1" w:restart="newSection"/>
          <w:cols w:space="720"/>
          <w:titlePg/>
          <w:docGrid w:linePitch="360"/>
        </w:sectPr>
      </w:pPr>
      <w:r w:rsidRPr="00055547">
        <w:t>§44-1A-2. Administration of a small estate upon affidavit and without appointment.</w:t>
      </w:r>
    </w:p>
    <w:p w14:paraId="321F3163" w14:textId="55399491" w:rsidR="00C55E67" w:rsidRPr="00055547" w:rsidRDefault="00C55E67" w:rsidP="00F17517">
      <w:pPr>
        <w:pStyle w:val="SectionBody"/>
      </w:pPr>
      <w:r w:rsidRPr="00055547">
        <w:t>(a) Notwithstanding any provisions of this code to the contrary, the small estate of a decedent who dies domiciled in this state</w:t>
      </w:r>
      <w:r>
        <w:t xml:space="preserve">, </w:t>
      </w:r>
      <w:r w:rsidRPr="00C55E67">
        <w:rPr>
          <w:u w:val="single"/>
        </w:rPr>
        <w:t>without owning any interest in any real property,</w:t>
      </w:r>
      <w:r w:rsidRPr="00055547">
        <w:t xml:space="preserve"> may be administered upon affidavit and without the appointment of a personal representative, and the small assets of the decedent may be paid or delivered to the authorized successor as provided in this article.</w:t>
      </w:r>
    </w:p>
    <w:p w14:paraId="71B67B4D" w14:textId="6ED89EEC" w:rsidR="00C55E67" w:rsidRPr="00055547" w:rsidRDefault="00C55E67" w:rsidP="00F17517">
      <w:pPr>
        <w:pStyle w:val="SectionBody"/>
      </w:pPr>
      <w:r w:rsidRPr="00055547">
        <w:t>(b) Any successor of a decedent who dies domiciled in this state</w:t>
      </w:r>
      <w:r w:rsidR="005C4D56">
        <w:t>,</w:t>
      </w:r>
      <w:r w:rsidR="005C4D56" w:rsidRPr="005C4D56">
        <w:rPr>
          <w:u w:val="single"/>
        </w:rPr>
        <w:t xml:space="preserve"> </w:t>
      </w:r>
      <w:r w:rsidR="005C4D56" w:rsidRPr="00C55E67">
        <w:rPr>
          <w:u w:val="single"/>
        </w:rPr>
        <w:t>without owning any interest in any real property</w:t>
      </w:r>
      <w:r w:rsidR="005C4D56">
        <w:rPr>
          <w:u w:val="single"/>
        </w:rPr>
        <w:t>,</w:t>
      </w:r>
      <w:r w:rsidRPr="00055547">
        <w:t xml:space="preserve"> may execute and tender for recording to the clerk of the county commission, or the fiduciary supervisor of the clerk of the county commission, of the county in this state which would have jurisdiction over the probate concerning the estate and assets of the decedent an affidavit made upon oath and under penalty of perjury concerning the small estate setting forth in substance:</w:t>
      </w:r>
    </w:p>
    <w:p w14:paraId="00A53F19" w14:textId="77777777" w:rsidR="00C55E67" w:rsidRPr="00055547" w:rsidRDefault="00C55E67" w:rsidP="00F17517">
      <w:pPr>
        <w:pStyle w:val="SectionBody"/>
      </w:pPr>
      <w:r w:rsidRPr="00055547">
        <w:t>(1) The name and current address of the affiant;</w:t>
      </w:r>
    </w:p>
    <w:p w14:paraId="5E725AF3" w14:textId="77777777" w:rsidR="00C55E67" w:rsidRPr="00055547" w:rsidRDefault="00C55E67" w:rsidP="00F17517">
      <w:pPr>
        <w:pStyle w:val="SectionBody"/>
      </w:pPr>
      <w:r w:rsidRPr="00055547">
        <w:t>(2) The name of the decedent, the date of death of the decedent, and the address and residence of the decedent at his or her death;</w:t>
      </w:r>
    </w:p>
    <w:p w14:paraId="6418174F" w14:textId="77777777" w:rsidR="00C55E67" w:rsidRPr="00055547" w:rsidRDefault="00C55E67" w:rsidP="00F17517">
      <w:pPr>
        <w:pStyle w:val="SectionBody"/>
      </w:pPr>
      <w:r w:rsidRPr="00055547">
        <w:t>(3) Whether the decedent had any known will, with the original of the known will to be attached to the affidavit and tendered for recording in the county as long as the will is in due and proper form for probate as a will in this state, or whether the decedent died intestate with no known will;</w:t>
      </w:r>
    </w:p>
    <w:p w14:paraId="0B4320BF" w14:textId="77777777" w:rsidR="00C55E67" w:rsidRPr="00055547" w:rsidRDefault="00C55E67" w:rsidP="00F17517">
      <w:pPr>
        <w:pStyle w:val="SectionBody"/>
      </w:pPr>
      <w:r w:rsidRPr="00055547">
        <w:t xml:space="preserve">(4) A listing of the names, current addresses, and relationship to the decedent of any person nominated as a personal representative under the known will, together with a listing of the names, current addresses, and relationship to the decedent of the beneficiaries under the known </w:t>
      </w:r>
      <w:r w:rsidRPr="00055547">
        <w:lastRenderedPageBreak/>
        <w:t>will entitled to the estate or assets of the decedent. If there is no known will of the decedent, a listing of the names, current addresses, and relationship to the decedent of all of the intestate heirs-at-law and distributees of the decedent determined under the laws of intestate descent and distribution of this state;</w:t>
      </w:r>
    </w:p>
    <w:p w14:paraId="294BFA35" w14:textId="33D6D37D" w:rsidR="00C55E67" w:rsidRPr="00055547" w:rsidRDefault="00C55E67" w:rsidP="00F17517">
      <w:pPr>
        <w:pStyle w:val="SectionBody"/>
      </w:pPr>
      <w:r w:rsidRPr="00055547">
        <w:t>(5) That the decedent</w:t>
      </w:r>
      <w:r w:rsidR="00690B5C">
        <w:t>'</w:t>
      </w:r>
      <w:r w:rsidRPr="00055547">
        <w:t>s entire personal probate estate as of the date of the decedent</w:t>
      </w:r>
      <w:r w:rsidR="00690B5C">
        <w:t>'</w:t>
      </w:r>
      <w:r w:rsidRPr="00055547">
        <w:t>s death, wherever located, consists only of small assets and the aggregate fair market value of all of the small assets does not exceed $50,000, together with a description or itemization of the small assets with an estimate of value, if known or ascertainable;</w:t>
      </w:r>
    </w:p>
    <w:p w14:paraId="62CA8D48" w14:textId="77777777" w:rsidR="00C55E67" w:rsidRPr="00E04FE1" w:rsidRDefault="00C55E67" w:rsidP="00F17517">
      <w:pPr>
        <w:pStyle w:val="SectionBody"/>
        <w:rPr>
          <w:strike/>
        </w:rPr>
      </w:pPr>
      <w:r w:rsidRPr="00E04FE1">
        <w:rPr>
          <w:strike/>
        </w:rPr>
        <w:t xml:space="preserve">(6) Whether the decedent died seized and possessed of any probate real estate or interests in probate real property situate in this state and if so, that the aggregate fair market value of all of the real estate or interests in real property situate in this state does not exceed $100,000, together with a description of the real estate, the county in which it is situate, its assessed value for tax purposes, and its fair market value at the decedent’s date of death; </w:t>
      </w:r>
    </w:p>
    <w:p w14:paraId="0F9AEEAE" w14:textId="64D6708B" w:rsidR="00C55E67" w:rsidRPr="00055547" w:rsidRDefault="00C55E67" w:rsidP="00F17517">
      <w:pPr>
        <w:pStyle w:val="SectionBody"/>
      </w:pPr>
      <w:r w:rsidRPr="00E04FE1">
        <w:rPr>
          <w:strike/>
        </w:rPr>
        <w:t>(7)</w:t>
      </w:r>
      <w:r w:rsidR="00E04FE1">
        <w:t xml:space="preserve"> </w:t>
      </w:r>
      <w:r w:rsidR="00E04FE1" w:rsidRPr="00E04FE1">
        <w:rPr>
          <w:u w:val="single"/>
        </w:rPr>
        <w:t>(6)</w:t>
      </w:r>
      <w:r w:rsidRPr="00055547">
        <w:t xml:space="preserve"> That if the successor is nominated as a personal representative or executor under the provisions of the will of the decedent, at least 30 days have elapsed since the decedent’s date of death and no application for the appointment of a personal representative for the decedent is pending or has been granted in any jurisdiction. If the successor is not nominated as a personal representative or executor under the provisions of the will of the decedent, at least 60 days have elapsed since the decedent’s date of death,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 and</w:t>
      </w:r>
    </w:p>
    <w:p w14:paraId="45C355CA" w14:textId="21089E9F" w:rsidR="00C55E67" w:rsidRPr="00055547" w:rsidRDefault="00E04FE1" w:rsidP="00F17517">
      <w:pPr>
        <w:pStyle w:val="SectionBody"/>
      </w:pPr>
      <w:r w:rsidRPr="00E04FE1">
        <w:rPr>
          <w:strike/>
        </w:rPr>
        <w:t>(</w:t>
      </w:r>
      <w:r>
        <w:rPr>
          <w:strike/>
        </w:rPr>
        <w:t>8</w:t>
      </w:r>
      <w:r w:rsidRPr="00E04FE1">
        <w:rPr>
          <w:strike/>
        </w:rPr>
        <w:t>)</w:t>
      </w:r>
      <w:r>
        <w:t xml:space="preserve"> </w:t>
      </w:r>
      <w:r w:rsidRPr="00E04FE1">
        <w:rPr>
          <w:u w:val="single"/>
        </w:rPr>
        <w:t>(</w:t>
      </w:r>
      <w:r>
        <w:rPr>
          <w:u w:val="single"/>
        </w:rPr>
        <w:t>7</w:t>
      </w:r>
      <w:r w:rsidRPr="00E04FE1">
        <w:rPr>
          <w:u w:val="single"/>
        </w:rPr>
        <w:t>)</w:t>
      </w:r>
      <w:r w:rsidRPr="00055547">
        <w:t xml:space="preserve"> </w:t>
      </w:r>
      <w:r w:rsidR="00C55E67" w:rsidRPr="00055547">
        <w:t>That the affiant will faithfully administer the small assets of the decedent in accordance with the law and pay or deliver the small assets to the successor or successors so entitled, after paying any known or ascertainable creditors of the decedent.</w:t>
      </w:r>
    </w:p>
    <w:p w14:paraId="71BEF248" w14:textId="77777777" w:rsidR="00C55E67" w:rsidRPr="00055547" w:rsidRDefault="00C55E67" w:rsidP="00F17517">
      <w:pPr>
        <w:pStyle w:val="SectionBody"/>
      </w:pPr>
      <w:r w:rsidRPr="00055547">
        <w:t>(c) The clerk of the county commission, or the fiduciary supervisor of the clerk of the county commission, shall upon receipt of the affidavit review and inspect the affidavit, and if the county clerk or fiduciary supervisor determines the affidavit to be in completed form,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decedent’s death certificate or other proof of death and residence prior to fulfilling the responsibilities under this article.</w:t>
      </w:r>
    </w:p>
    <w:p w14:paraId="4561B46F" w14:textId="77777777" w:rsidR="00C55E67" w:rsidRPr="00055547" w:rsidRDefault="00C55E67" w:rsidP="00F17517">
      <w:pPr>
        <w:pStyle w:val="SectionBody"/>
      </w:pPr>
      <w:r w:rsidRPr="00055547">
        <w:t xml:space="preserve">(d) A bond, security, or oath is not required when an appointment of a personal representative is not made for a small estate under the provisions of this article. </w:t>
      </w:r>
    </w:p>
    <w:p w14:paraId="5053DEF7" w14:textId="77777777" w:rsidR="00C55E67" w:rsidRPr="00055547" w:rsidRDefault="00C55E67" w:rsidP="00F17517">
      <w:pPr>
        <w:pStyle w:val="SectionBody"/>
      </w:pPr>
      <w:r w:rsidRPr="00055547">
        <w:t>(e) A document substantially in the following form may be used as the affidavit provided in subsection (b) of this section with the effect as prescribed in this article:</w:t>
      </w:r>
    </w:p>
    <w:p w14:paraId="3C9D7F00" w14:textId="77777777" w:rsidR="00C55E67" w:rsidRPr="00055547" w:rsidRDefault="00C55E67" w:rsidP="00F17517">
      <w:pPr>
        <w:pStyle w:val="SectionBody"/>
        <w:rPr>
          <w:bCs/>
        </w:rPr>
      </w:pPr>
      <w:r w:rsidRPr="00055547">
        <w:rPr>
          <w:bCs/>
        </w:rPr>
        <w:t>IN THE COUNTY COMMISSION OF __________ COUNTY, WEST VIRGINIA</w:t>
      </w:r>
    </w:p>
    <w:p w14:paraId="011DF19B" w14:textId="77777777" w:rsidR="00C55E67" w:rsidRPr="00055547" w:rsidRDefault="00C55E67" w:rsidP="00F17517">
      <w:pPr>
        <w:pStyle w:val="SectionBody"/>
        <w:rPr>
          <w:bCs/>
        </w:rPr>
      </w:pPr>
      <w:r w:rsidRPr="00055547">
        <w:rPr>
          <w:bCs/>
        </w:rPr>
        <w:t>RE: THE ESTATE OF ______________________</w:t>
      </w:r>
    </w:p>
    <w:p w14:paraId="74CA692C" w14:textId="77777777" w:rsidR="00C55E67" w:rsidRPr="00055547" w:rsidRDefault="00C55E67" w:rsidP="00F17517">
      <w:pPr>
        <w:pStyle w:val="SectionBody"/>
        <w:rPr>
          <w:bCs/>
        </w:rPr>
      </w:pPr>
      <w:r w:rsidRPr="00055547">
        <w:rPr>
          <w:bCs/>
        </w:rPr>
        <w:t>DOD:  _____________________</w:t>
      </w:r>
    </w:p>
    <w:p w14:paraId="1431C116" w14:textId="77777777" w:rsidR="00C55E67" w:rsidRPr="00055547" w:rsidRDefault="00C55E67" w:rsidP="00F17517">
      <w:pPr>
        <w:pStyle w:val="SectionBody"/>
        <w:rPr>
          <w:bCs/>
        </w:rPr>
      </w:pPr>
      <w:r w:rsidRPr="00055547">
        <w:rPr>
          <w:bCs/>
        </w:rPr>
        <w:t>AFFIDAVIT FOR SMALL ESTATE</w:t>
      </w:r>
    </w:p>
    <w:p w14:paraId="53C930FF" w14:textId="77777777" w:rsidR="00C55E67" w:rsidRPr="00055547" w:rsidRDefault="00C55E67" w:rsidP="00F17517">
      <w:pPr>
        <w:pStyle w:val="SectionBody"/>
        <w:rPr>
          <w:bCs/>
        </w:rPr>
      </w:pPr>
      <w:r w:rsidRPr="00055547">
        <w:rPr>
          <w:bCs/>
        </w:rPr>
        <w:t>STATE OF ________________,</w:t>
      </w:r>
    </w:p>
    <w:p w14:paraId="686995D4" w14:textId="77777777" w:rsidR="00C55E67" w:rsidRPr="00055547" w:rsidRDefault="00C55E67" w:rsidP="00F17517">
      <w:pPr>
        <w:pStyle w:val="SectionBody"/>
      </w:pPr>
      <w:r w:rsidRPr="00055547">
        <w:rPr>
          <w:bCs/>
        </w:rPr>
        <w:t>COUNTY OF ______________,</w:t>
      </w:r>
      <w:r w:rsidRPr="00055547">
        <w:t xml:space="preserve"> to-wit: </w:t>
      </w:r>
    </w:p>
    <w:p w14:paraId="35A5D523" w14:textId="77777777" w:rsidR="00C55E67" w:rsidRPr="00055547" w:rsidRDefault="00C55E67" w:rsidP="00F17517">
      <w:pPr>
        <w:pStyle w:val="SectionBody"/>
      </w:pPr>
      <w:r w:rsidRPr="00055547">
        <w:t xml:space="preserve">I, ______________________________, being a Successor of the Decedent identified below, being first duly sworn, upon oath and under penalty of perjury, do depose and say to the best of my knowledge and belief as follows: </w:t>
      </w:r>
    </w:p>
    <w:p w14:paraId="35EE6181" w14:textId="77777777" w:rsidR="00C55E67" w:rsidRPr="00055547" w:rsidRDefault="00C55E67" w:rsidP="00F17517">
      <w:pPr>
        <w:pStyle w:val="SectionBody"/>
      </w:pPr>
      <w:r w:rsidRPr="00055547">
        <w:t xml:space="preserve">1. My name is ______________________________, and my current address is ________________________________________________________________________________________________________________________________________________________. </w:t>
      </w:r>
    </w:p>
    <w:p w14:paraId="151F57C6" w14:textId="77777777" w:rsidR="00C55E67" w:rsidRPr="00055547" w:rsidRDefault="00C55E67" w:rsidP="00F17517">
      <w:pPr>
        <w:pStyle w:val="SectionBody"/>
      </w:pPr>
      <w:r w:rsidRPr="00055547">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6E770C76" w14:textId="77777777" w:rsidR="00C55E67" w:rsidRPr="00055547" w:rsidRDefault="00C55E67" w:rsidP="00F17517">
      <w:pPr>
        <w:pStyle w:val="SectionBody"/>
      </w:pPr>
      <w:r w:rsidRPr="00055547">
        <w:t xml:space="preserve">3. </w:t>
      </w:r>
      <w:r w:rsidRPr="00055547">
        <w:rPr>
          <w:bCs/>
        </w:rPr>
        <w:t>TESTACY (   ) [Check if applies] or (    ) [Check if Not Applicable]</w:t>
      </w:r>
    </w:p>
    <w:p w14:paraId="6825FA49" w14:textId="77777777" w:rsidR="00C55E67" w:rsidRPr="00055547" w:rsidRDefault="00C55E67" w:rsidP="00F17517">
      <w:pPr>
        <w:pStyle w:val="SectionBody"/>
      </w:pPr>
      <w:r w:rsidRPr="00055547">
        <w:t xml:space="preserve">At the date of death, the Decedent died with an original Last Will and Testament of the Decedent dated _____________________, without any codicil thereto (    ) or with codicil(s) thereto dated ____________________ (    ) [Check if applies]. The aforesaid original Last Will and Testament of the decedent, together with any codicil(s), is furnished herewith for recording in this County as permitted by West Virginia Code § 44-1A-2(b). </w:t>
      </w:r>
    </w:p>
    <w:p w14:paraId="13FFA042" w14:textId="77777777" w:rsidR="00C55E67" w:rsidRPr="00055547" w:rsidRDefault="00C55E67" w:rsidP="00F17517">
      <w:pPr>
        <w:pStyle w:val="SectionBody"/>
      </w:pPr>
      <w:r w:rsidRPr="00055547">
        <w:t>Under the Last Will and Testament of the Decedent, the following person(s) is/are nominated to be the personal representative(s) of the Estate:</w:t>
      </w:r>
    </w:p>
    <w:p w14:paraId="50B3C05E" w14:textId="77777777" w:rsidR="00C55E67" w:rsidRPr="00055547" w:rsidRDefault="00C55E67" w:rsidP="00F17517">
      <w:pPr>
        <w:pStyle w:val="SectionBody"/>
      </w:pPr>
      <w:r w:rsidRPr="00055547">
        <w:t>a. Name:________________________________________________</w:t>
      </w:r>
    </w:p>
    <w:p w14:paraId="1AE7BF6D" w14:textId="77777777" w:rsidR="00C55E67" w:rsidRPr="00055547" w:rsidRDefault="00C55E67" w:rsidP="00F17517">
      <w:pPr>
        <w:pStyle w:val="SectionBody"/>
      </w:pPr>
      <w:r w:rsidRPr="00055547">
        <w:t>Address: ________________________________________________</w:t>
      </w:r>
    </w:p>
    <w:p w14:paraId="47A773F1" w14:textId="77777777" w:rsidR="00C55E67" w:rsidRPr="00055547" w:rsidRDefault="00C55E67" w:rsidP="00F17517">
      <w:pPr>
        <w:pStyle w:val="SectionBody"/>
      </w:pPr>
      <w:r w:rsidRPr="00055547">
        <w:t>_______________________________________________________</w:t>
      </w:r>
    </w:p>
    <w:p w14:paraId="7E17B8FE" w14:textId="77777777" w:rsidR="00C55E67" w:rsidRPr="00055547" w:rsidRDefault="00C55E67" w:rsidP="00F17517">
      <w:pPr>
        <w:pStyle w:val="SectionBody"/>
      </w:pPr>
      <w:r w:rsidRPr="00055547">
        <w:t>b. Name:________________________________________________</w:t>
      </w:r>
    </w:p>
    <w:p w14:paraId="6F20DD4F" w14:textId="77777777" w:rsidR="00C55E67" w:rsidRPr="00055547" w:rsidRDefault="00C55E67" w:rsidP="00F17517">
      <w:pPr>
        <w:pStyle w:val="SectionBody"/>
      </w:pPr>
      <w:r w:rsidRPr="00055547">
        <w:t>Address: ________________________________________________</w:t>
      </w:r>
    </w:p>
    <w:p w14:paraId="5AD71569" w14:textId="77777777" w:rsidR="00C55E67" w:rsidRPr="00055547" w:rsidRDefault="00C55E67" w:rsidP="00F17517">
      <w:pPr>
        <w:pStyle w:val="SectionBody"/>
      </w:pPr>
      <w:r w:rsidRPr="00055547">
        <w:t>_______________________________________________________</w:t>
      </w:r>
    </w:p>
    <w:p w14:paraId="085D44C6" w14:textId="77777777" w:rsidR="00C55E67" w:rsidRPr="00055547" w:rsidRDefault="00C55E67" w:rsidP="00F17517">
      <w:pPr>
        <w:pStyle w:val="SectionBody"/>
      </w:pPr>
      <w:r w:rsidRPr="00055547">
        <w:t>Pursuant to the provisions of the above referenced Will of the Decedent, the following persons are the named beneficiaries of the estate of the Decedent:</w:t>
      </w:r>
    </w:p>
    <w:p w14:paraId="7D241B6B" w14:textId="77777777" w:rsidR="00C55E67" w:rsidRPr="00055547" w:rsidRDefault="00C55E67" w:rsidP="00F17517">
      <w:pPr>
        <w:pStyle w:val="SectionBody"/>
      </w:pPr>
      <w:r w:rsidRPr="00055547">
        <w:t>a. Name: _______________________________________________</w:t>
      </w:r>
    </w:p>
    <w:p w14:paraId="6D3CE09D" w14:textId="77777777" w:rsidR="00C55E67" w:rsidRPr="00055547" w:rsidRDefault="00C55E67" w:rsidP="00F17517">
      <w:pPr>
        <w:pStyle w:val="SectionBody"/>
      </w:pPr>
      <w:r w:rsidRPr="00055547">
        <w:t>Address: _______________________________________________</w:t>
      </w:r>
    </w:p>
    <w:p w14:paraId="5381D3E8" w14:textId="77777777" w:rsidR="00C55E67" w:rsidRPr="00055547" w:rsidRDefault="00C55E67" w:rsidP="00F17517">
      <w:pPr>
        <w:pStyle w:val="SectionBody"/>
      </w:pPr>
      <w:r w:rsidRPr="00055547">
        <w:t>_______________________________________________________</w:t>
      </w:r>
    </w:p>
    <w:p w14:paraId="36AB4246" w14:textId="77777777" w:rsidR="00C55E67" w:rsidRPr="00055547" w:rsidRDefault="00C55E67" w:rsidP="00F17517">
      <w:pPr>
        <w:pStyle w:val="SectionBody"/>
      </w:pPr>
      <w:r w:rsidRPr="00055547">
        <w:t>Relationship to Decedent: __________________________________</w:t>
      </w:r>
    </w:p>
    <w:p w14:paraId="631A4CD9" w14:textId="77777777" w:rsidR="00C55E67" w:rsidRPr="00055547" w:rsidRDefault="00C55E67" w:rsidP="00F17517">
      <w:pPr>
        <w:pStyle w:val="SectionBody"/>
      </w:pPr>
      <w:r w:rsidRPr="00055547">
        <w:t>Share or percentage or particular item: ________________________</w:t>
      </w:r>
    </w:p>
    <w:p w14:paraId="0302FD5F" w14:textId="77777777" w:rsidR="00C55E67" w:rsidRPr="00055547" w:rsidRDefault="00C55E67" w:rsidP="00F17517">
      <w:pPr>
        <w:pStyle w:val="SectionBody"/>
      </w:pPr>
      <w:r w:rsidRPr="00055547">
        <w:t>b. Name: _______________________________________________</w:t>
      </w:r>
    </w:p>
    <w:p w14:paraId="24BEE581" w14:textId="77777777" w:rsidR="00C55E67" w:rsidRPr="00055547" w:rsidRDefault="00C55E67" w:rsidP="00F17517">
      <w:pPr>
        <w:pStyle w:val="SectionBody"/>
      </w:pPr>
      <w:r w:rsidRPr="00055547">
        <w:t>Address: ________________________________________________</w:t>
      </w:r>
    </w:p>
    <w:p w14:paraId="4A773DFD" w14:textId="77777777" w:rsidR="00C55E67" w:rsidRPr="00055547" w:rsidRDefault="00C55E67" w:rsidP="00F17517">
      <w:pPr>
        <w:pStyle w:val="SectionBody"/>
      </w:pPr>
      <w:r w:rsidRPr="00055547">
        <w:t>_______________________________________________________</w:t>
      </w:r>
    </w:p>
    <w:p w14:paraId="5B91DF43" w14:textId="77777777" w:rsidR="00C55E67" w:rsidRPr="00055547" w:rsidRDefault="00C55E67" w:rsidP="00F17517">
      <w:pPr>
        <w:pStyle w:val="SectionBody"/>
      </w:pPr>
      <w:r w:rsidRPr="00055547">
        <w:t>Relationship to Decedent: __________________________________</w:t>
      </w:r>
    </w:p>
    <w:p w14:paraId="062EEAB4" w14:textId="77777777" w:rsidR="00C55E67" w:rsidRPr="00055547" w:rsidRDefault="00C55E67" w:rsidP="00F17517">
      <w:pPr>
        <w:pStyle w:val="SectionBody"/>
      </w:pPr>
      <w:r w:rsidRPr="00055547">
        <w:t>Share or percentage or particular item: ________________________</w:t>
      </w:r>
    </w:p>
    <w:p w14:paraId="50EEBB4E" w14:textId="77777777" w:rsidR="00C55E67" w:rsidRPr="00055547" w:rsidRDefault="00C55E67" w:rsidP="00F17517">
      <w:pPr>
        <w:pStyle w:val="SectionBody"/>
      </w:pPr>
      <w:r w:rsidRPr="00055547">
        <w:t>c. Name: ________________________________________________</w:t>
      </w:r>
    </w:p>
    <w:p w14:paraId="719476D9" w14:textId="77777777" w:rsidR="00C55E67" w:rsidRPr="00055547" w:rsidRDefault="00C55E67" w:rsidP="00F17517">
      <w:pPr>
        <w:pStyle w:val="SectionBody"/>
      </w:pPr>
      <w:r w:rsidRPr="00055547">
        <w:t>Address: _______________________________________________</w:t>
      </w:r>
    </w:p>
    <w:p w14:paraId="67A06907" w14:textId="77777777" w:rsidR="00C55E67" w:rsidRPr="00055547" w:rsidRDefault="00C55E67" w:rsidP="00F17517">
      <w:pPr>
        <w:pStyle w:val="SectionBody"/>
      </w:pPr>
      <w:r w:rsidRPr="00055547">
        <w:t>_______________________________________________________</w:t>
      </w:r>
    </w:p>
    <w:p w14:paraId="0FEA17AC" w14:textId="77777777" w:rsidR="00C55E67" w:rsidRPr="00055547" w:rsidRDefault="00C55E67" w:rsidP="00F17517">
      <w:pPr>
        <w:pStyle w:val="SectionBody"/>
      </w:pPr>
      <w:r w:rsidRPr="00055547">
        <w:t>Relationship to Decedent: __________________________________</w:t>
      </w:r>
    </w:p>
    <w:p w14:paraId="229AEB11" w14:textId="77777777" w:rsidR="00C55E67" w:rsidRPr="00055547" w:rsidRDefault="00C55E67" w:rsidP="00F17517">
      <w:pPr>
        <w:pStyle w:val="SectionBody"/>
      </w:pPr>
      <w:r w:rsidRPr="00055547">
        <w:t>Share or percentage or particular item: ________________________</w:t>
      </w:r>
    </w:p>
    <w:p w14:paraId="2C38ACE4" w14:textId="77777777" w:rsidR="00C55E67" w:rsidRPr="00055547" w:rsidRDefault="00C55E67" w:rsidP="00F17517">
      <w:pPr>
        <w:pStyle w:val="SectionBody"/>
      </w:pPr>
      <w:r w:rsidRPr="00055547">
        <w:t>d. Name: _______________________________________________</w:t>
      </w:r>
    </w:p>
    <w:p w14:paraId="154D65C5" w14:textId="77777777" w:rsidR="00C55E67" w:rsidRPr="00055547" w:rsidRDefault="00C55E67" w:rsidP="00F17517">
      <w:pPr>
        <w:pStyle w:val="SectionBody"/>
      </w:pPr>
      <w:r w:rsidRPr="00055547">
        <w:t>Address: ________________________________________________</w:t>
      </w:r>
    </w:p>
    <w:p w14:paraId="55460038" w14:textId="77777777" w:rsidR="00C55E67" w:rsidRPr="00055547" w:rsidRDefault="00C55E67" w:rsidP="00F17517">
      <w:pPr>
        <w:pStyle w:val="SectionBody"/>
      </w:pPr>
      <w:r w:rsidRPr="00055547">
        <w:t>_______________________________________________________</w:t>
      </w:r>
    </w:p>
    <w:p w14:paraId="79835362" w14:textId="77777777" w:rsidR="00C55E67" w:rsidRPr="00055547" w:rsidRDefault="00C55E67" w:rsidP="00F17517">
      <w:pPr>
        <w:pStyle w:val="SectionBody"/>
      </w:pPr>
      <w:r w:rsidRPr="00055547">
        <w:t>Relationship to Decedent: __________________________________</w:t>
      </w:r>
    </w:p>
    <w:p w14:paraId="3E22DE26" w14:textId="77777777" w:rsidR="00C55E67" w:rsidRPr="00055547" w:rsidRDefault="00C55E67" w:rsidP="00F17517">
      <w:pPr>
        <w:pStyle w:val="SectionBody"/>
      </w:pPr>
      <w:r w:rsidRPr="00055547">
        <w:t>Share or percentage or particular item: ________________________</w:t>
      </w:r>
    </w:p>
    <w:p w14:paraId="5AB121E8" w14:textId="77777777" w:rsidR="00C55E67" w:rsidRPr="00055547" w:rsidRDefault="00C55E67" w:rsidP="00F17517">
      <w:pPr>
        <w:pStyle w:val="SectionBody"/>
      </w:pPr>
      <w:r w:rsidRPr="00055547">
        <w:t>e. Name: ________________________________________________</w:t>
      </w:r>
    </w:p>
    <w:p w14:paraId="586EB3C5" w14:textId="77777777" w:rsidR="00C55E67" w:rsidRPr="00055547" w:rsidRDefault="00C55E67" w:rsidP="00F17517">
      <w:pPr>
        <w:pStyle w:val="SectionBody"/>
      </w:pPr>
      <w:r w:rsidRPr="00055547">
        <w:t>Address: ________________________________________________</w:t>
      </w:r>
    </w:p>
    <w:p w14:paraId="29F37B63" w14:textId="77777777" w:rsidR="00C55E67" w:rsidRPr="00055547" w:rsidRDefault="00C55E67" w:rsidP="00F17517">
      <w:pPr>
        <w:pStyle w:val="SectionBody"/>
      </w:pPr>
      <w:r w:rsidRPr="00055547">
        <w:t>________________________________________________________</w:t>
      </w:r>
    </w:p>
    <w:p w14:paraId="7CD1513D" w14:textId="77777777" w:rsidR="00C55E67" w:rsidRPr="00055547" w:rsidRDefault="00C55E67" w:rsidP="00F17517">
      <w:pPr>
        <w:pStyle w:val="SectionBody"/>
      </w:pPr>
      <w:r w:rsidRPr="00055547">
        <w:t xml:space="preserve">Relationship to Decedent: ___________________________________ </w:t>
      </w:r>
    </w:p>
    <w:p w14:paraId="05268DEB" w14:textId="77777777" w:rsidR="00C55E67" w:rsidRPr="00055547" w:rsidRDefault="00C55E67" w:rsidP="00F17517">
      <w:pPr>
        <w:pStyle w:val="SectionBody"/>
      </w:pPr>
      <w:r w:rsidRPr="00055547">
        <w:t>Share or percentage or particular item: _________________________</w:t>
      </w:r>
    </w:p>
    <w:p w14:paraId="331F347B" w14:textId="77777777" w:rsidR="00C55E67" w:rsidRPr="00055547" w:rsidRDefault="00C55E67" w:rsidP="00F17517">
      <w:pPr>
        <w:pStyle w:val="SectionBody"/>
      </w:pPr>
      <w:r w:rsidRPr="00055547">
        <w:t>(If more space is needed, attach additional page(s) to affidavit)</w:t>
      </w:r>
    </w:p>
    <w:p w14:paraId="4F2D30CB" w14:textId="77777777" w:rsidR="00C55E67" w:rsidRPr="00055547" w:rsidRDefault="00C55E67" w:rsidP="00F17517">
      <w:pPr>
        <w:pStyle w:val="SectionBody"/>
      </w:pPr>
      <w:r w:rsidRPr="00055547">
        <w:t xml:space="preserve">4. </w:t>
      </w:r>
      <w:r w:rsidRPr="00055547">
        <w:rPr>
          <w:bCs/>
        </w:rPr>
        <w:t>INTESTACY (     ) [Check if applies] or (    ) [Check if Not Applicable]</w:t>
      </w:r>
      <w:r w:rsidRPr="00055547">
        <w:t xml:space="preserve"> </w:t>
      </w:r>
    </w:p>
    <w:p w14:paraId="13B5BAFC" w14:textId="77777777" w:rsidR="00C55E67" w:rsidRPr="00055547" w:rsidRDefault="00C55E67" w:rsidP="00F17517">
      <w:pPr>
        <w:pStyle w:val="SectionBody"/>
      </w:pPr>
      <w:r w:rsidRPr="00055547">
        <w:t>At the date of death, the Decedent died intestate with no known will. The Decedent left as his/her heirs-at-law and distributees in accordance with the laws of intestate descent and distribution of the State of West Virginia the following persons:</w:t>
      </w:r>
    </w:p>
    <w:p w14:paraId="3DD303DA" w14:textId="77777777" w:rsidR="00C55E67" w:rsidRPr="00055547" w:rsidRDefault="00C55E67" w:rsidP="00F17517">
      <w:pPr>
        <w:pStyle w:val="SectionBody"/>
      </w:pPr>
      <w:r w:rsidRPr="00055547">
        <w:t>a. Name: ________________________________________________</w:t>
      </w:r>
    </w:p>
    <w:p w14:paraId="6347A5C6" w14:textId="77777777" w:rsidR="00C55E67" w:rsidRPr="00055547" w:rsidRDefault="00C55E67" w:rsidP="00F17517">
      <w:pPr>
        <w:pStyle w:val="SectionBody"/>
      </w:pPr>
      <w:r w:rsidRPr="00055547">
        <w:t>Address: ________________________________________________</w:t>
      </w:r>
    </w:p>
    <w:p w14:paraId="4EAF8621" w14:textId="77777777" w:rsidR="00C55E67" w:rsidRPr="00055547" w:rsidRDefault="00C55E67" w:rsidP="00F17517">
      <w:pPr>
        <w:pStyle w:val="SectionBody"/>
      </w:pPr>
      <w:r w:rsidRPr="00055547">
        <w:t>Relationship to Decedent: ___________________________________</w:t>
      </w:r>
    </w:p>
    <w:p w14:paraId="3EB97ABA" w14:textId="77777777" w:rsidR="00C55E67" w:rsidRPr="00055547" w:rsidRDefault="00C55E67" w:rsidP="00F17517">
      <w:pPr>
        <w:pStyle w:val="SectionBody"/>
      </w:pPr>
      <w:r w:rsidRPr="00055547">
        <w:t>Share or percentage: ______________________________________</w:t>
      </w:r>
    </w:p>
    <w:p w14:paraId="6CA60A22" w14:textId="77777777" w:rsidR="00C55E67" w:rsidRPr="00055547" w:rsidRDefault="00C55E67" w:rsidP="00F17517">
      <w:pPr>
        <w:pStyle w:val="SectionBody"/>
      </w:pPr>
      <w:r w:rsidRPr="00055547">
        <w:t>b. Name: ________________________________________________</w:t>
      </w:r>
    </w:p>
    <w:p w14:paraId="38DFAF04" w14:textId="77777777" w:rsidR="00C55E67" w:rsidRPr="00055547" w:rsidRDefault="00C55E67" w:rsidP="00F17517">
      <w:pPr>
        <w:pStyle w:val="SectionBody"/>
      </w:pPr>
      <w:r w:rsidRPr="00055547">
        <w:t>Address: _________________________________________________</w:t>
      </w:r>
    </w:p>
    <w:p w14:paraId="7849FF3F" w14:textId="77777777" w:rsidR="00C55E67" w:rsidRPr="00055547" w:rsidRDefault="00C55E67" w:rsidP="00F17517">
      <w:pPr>
        <w:pStyle w:val="SectionBody"/>
      </w:pPr>
      <w:r w:rsidRPr="00055547">
        <w:t>Relationship to Decedent: ____________________________________</w:t>
      </w:r>
    </w:p>
    <w:p w14:paraId="49D20913" w14:textId="77777777" w:rsidR="00C55E67" w:rsidRPr="00055547" w:rsidRDefault="00C55E67" w:rsidP="00F17517">
      <w:pPr>
        <w:pStyle w:val="SectionBody"/>
      </w:pPr>
      <w:r w:rsidRPr="00055547">
        <w:t>Share or percentage: ______________________________________</w:t>
      </w:r>
    </w:p>
    <w:p w14:paraId="19B2FB0A" w14:textId="77777777" w:rsidR="00C55E67" w:rsidRPr="00055547" w:rsidRDefault="00C55E67" w:rsidP="00F17517">
      <w:pPr>
        <w:pStyle w:val="SectionBody"/>
      </w:pPr>
      <w:r w:rsidRPr="00055547">
        <w:t>c. Name: ________________________________________________</w:t>
      </w:r>
    </w:p>
    <w:p w14:paraId="02558002" w14:textId="77777777" w:rsidR="00C55E67" w:rsidRPr="00055547" w:rsidRDefault="00C55E67" w:rsidP="00F17517">
      <w:pPr>
        <w:pStyle w:val="SectionBody"/>
      </w:pPr>
      <w:r w:rsidRPr="00055547">
        <w:t>Address: ________________________________________________</w:t>
      </w:r>
    </w:p>
    <w:p w14:paraId="251C8A3F" w14:textId="77777777" w:rsidR="00C55E67" w:rsidRPr="00055547" w:rsidRDefault="00C55E67" w:rsidP="00F17517">
      <w:pPr>
        <w:pStyle w:val="SectionBody"/>
      </w:pPr>
      <w:r w:rsidRPr="00055547">
        <w:t>Relationship to Decedent: ___________________________________</w:t>
      </w:r>
    </w:p>
    <w:p w14:paraId="52F04B3C" w14:textId="77777777" w:rsidR="00C55E67" w:rsidRPr="00055547" w:rsidRDefault="00C55E67" w:rsidP="00F17517">
      <w:pPr>
        <w:pStyle w:val="SectionBody"/>
      </w:pPr>
      <w:r w:rsidRPr="00055547">
        <w:t>Share or percentage: ______________________________________</w:t>
      </w:r>
    </w:p>
    <w:p w14:paraId="67831E0D" w14:textId="77777777" w:rsidR="00C55E67" w:rsidRPr="00055547" w:rsidRDefault="00C55E67" w:rsidP="00F17517">
      <w:pPr>
        <w:pStyle w:val="SectionBody"/>
      </w:pPr>
      <w:r w:rsidRPr="00055547">
        <w:t>d. Name: ________________________________________________</w:t>
      </w:r>
    </w:p>
    <w:p w14:paraId="2C24D016" w14:textId="77777777" w:rsidR="00C55E67" w:rsidRPr="00055547" w:rsidRDefault="00C55E67" w:rsidP="00F17517">
      <w:pPr>
        <w:pStyle w:val="SectionBody"/>
      </w:pPr>
      <w:r w:rsidRPr="00055547">
        <w:t>Address: ________________________________________________</w:t>
      </w:r>
    </w:p>
    <w:p w14:paraId="1B4F9D08" w14:textId="77777777" w:rsidR="00C55E67" w:rsidRPr="00055547" w:rsidRDefault="00C55E67" w:rsidP="00F17517">
      <w:pPr>
        <w:pStyle w:val="SectionBody"/>
      </w:pPr>
      <w:r w:rsidRPr="00055547">
        <w:t>Relationship to Decedent: ___________________________________</w:t>
      </w:r>
    </w:p>
    <w:p w14:paraId="584808DB" w14:textId="77777777" w:rsidR="00C55E67" w:rsidRPr="00055547" w:rsidRDefault="00C55E67" w:rsidP="00F17517">
      <w:pPr>
        <w:pStyle w:val="SectionBody"/>
      </w:pPr>
      <w:r w:rsidRPr="00055547">
        <w:t>Share or percentage: _______________________________________</w:t>
      </w:r>
    </w:p>
    <w:p w14:paraId="5E88A84D" w14:textId="77777777" w:rsidR="00C55E67" w:rsidRPr="00055547" w:rsidRDefault="00C55E67" w:rsidP="00F17517">
      <w:pPr>
        <w:pStyle w:val="SectionBody"/>
      </w:pPr>
      <w:r w:rsidRPr="00055547">
        <w:t>e. Name: ________________________________________________</w:t>
      </w:r>
    </w:p>
    <w:p w14:paraId="3BAD7DA5" w14:textId="77777777" w:rsidR="00C55E67" w:rsidRPr="00055547" w:rsidRDefault="00C55E67" w:rsidP="00F17517">
      <w:pPr>
        <w:pStyle w:val="SectionBody"/>
      </w:pPr>
      <w:r w:rsidRPr="00055547">
        <w:t>Address: _________________________________________________</w:t>
      </w:r>
    </w:p>
    <w:p w14:paraId="09B9FD75" w14:textId="77777777" w:rsidR="00C55E67" w:rsidRPr="00055547" w:rsidRDefault="00C55E67" w:rsidP="00F17517">
      <w:pPr>
        <w:pStyle w:val="SectionBody"/>
      </w:pPr>
      <w:r w:rsidRPr="00055547">
        <w:t>Relationship to Decedent: ____________________________________</w:t>
      </w:r>
    </w:p>
    <w:p w14:paraId="3F3D352A" w14:textId="77777777" w:rsidR="00C55E67" w:rsidRPr="00055547" w:rsidRDefault="00C55E67" w:rsidP="00F17517">
      <w:pPr>
        <w:pStyle w:val="SectionBody"/>
        <w:rPr>
          <w:szCs w:val="24"/>
        </w:rPr>
      </w:pPr>
      <w:r w:rsidRPr="00055547">
        <w:t>Share or percentage: _______________________________________</w:t>
      </w:r>
    </w:p>
    <w:p w14:paraId="2A2D66EC" w14:textId="77777777" w:rsidR="00C55E67" w:rsidRPr="00055547" w:rsidRDefault="00C55E67" w:rsidP="00F17517">
      <w:pPr>
        <w:pStyle w:val="SectionBody"/>
      </w:pPr>
      <w:r w:rsidRPr="00055547">
        <w:t>(If more space is needed, attach additional page(s) to affidavit)</w:t>
      </w:r>
    </w:p>
    <w:p w14:paraId="2AD23D55" w14:textId="08D745D6" w:rsidR="00C55E67" w:rsidRPr="00055547" w:rsidRDefault="00C55E67" w:rsidP="00F17517">
      <w:pPr>
        <w:pStyle w:val="SectionBody"/>
      </w:pPr>
      <w:r w:rsidRPr="00055547">
        <w:t>5. The Decedent</w:t>
      </w:r>
      <w:r w:rsidR="00690B5C">
        <w:t>'</w:t>
      </w:r>
      <w:r w:rsidRPr="00055547">
        <w:t>s entire personal probate estate, as of the date of the Decedent</w:t>
      </w:r>
      <w:r w:rsidR="00690B5C">
        <w:t>'</w:t>
      </w:r>
      <w:r w:rsidRPr="00055547">
        <w:t xml:space="preserve">s death, wherever located, consists only of small assets and the aggregate fair market value of the small assets does not exceed $50,000. The small assets of the Decedent are described and itemized as follows: </w:t>
      </w:r>
    </w:p>
    <w:tbl>
      <w:tblPr>
        <w:tblStyle w:val="TableGrid1"/>
        <w:tblW w:w="9540" w:type="dxa"/>
        <w:tblInd w:w="288" w:type="dxa"/>
        <w:tblLook w:val="04A0" w:firstRow="1" w:lastRow="0" w:firstColumn="1" w:lastColumn="0" w:noHBand="0" w:noVBand="1"/>
      </w:tblPr>
      <w:tblGrid>
        <w:gridCol w:w="1225"/>
        <w:gridCol w:w="6788"/>
        <w:gridCol w:w="1527"/>
      </w:tblGrid>
      <w:tr w:rsidR="00C55E67" w:rsidRPr="00055547" w14:paraId="6E179262" w14:textId="77777777" w:rsidTr="004F0CDF">
        <w:tc>
          <w:tcPr>
            <w:tcW w:w="417" w:type="dxa"/>
          </w:tcPr>
          <w:p w14:paraId="5E87B84C" w14:textId="77777777" w:rsidR="00C55E67" w:rsidRPr="00055547" w:rsidRDefault="00C55E67" w:rsidP="00F17517">
            <w:pPr>
              <w:pStyle w:val="SectionBody"/>
            </w:pPr>
          </w:p>
        </w:tc>
        <w:tc>
          <w:tcPr>
            <w:tcW w:w="7593" w:type="dxa"/>
          </w:tcPr>
          <w:p w14:paraId="17B63452" w14:textId="77777777" w:rsidR="00C55E67" w:rsidRPr="00055547" w:rsidRDefault="00C55E67" w:rsidP="00F17517">
            <w:pPr>
              <w:pStyle w:val="SectionBody"/>
            </w:pPr>
          </w:p>
          <w:p w14:paraId="4401F92B" w14:textId="77777777" w:rsidR="00C55E67" w:rsidRPr="00055547" w:rsidRDefault="00C55E67" w:rsidP="00F17517">
            <w:pPr>
              <w:pStyle w:val="SectionBody"/>
            </w:pPr>
            <w:r w:rsidRPr="00055547">
              <w:t>Description</w:t>
            </w:r>
          </w:p>
        </w:tc>
        <w:tc>
          <w:tcPr>
            <w:tcW w:w="1530" w:type="dxa"/>
          </w:tcPr>
          <w:p w14:paraId="1AC0B61F" w14:textId="77777777" w:rsidR="00C55E67" w:rsidRPr="00055547" w:rsidRDefault="00C55E67" w:rsidP="00F17517">
            <w:pPr>
              <w:pStyle w:val="SectionBody"/>
            </w:pPr>
            <w:r w:rsidRPr="00055547">
              <w:t>Fair Market value</w:t>
            </w:r>
          </w:p>
        </w:tc>
      </w:tr>
      <w:tr w:rsidR="00C55E67" w:rsidRPr="00055547" w14:paraId="5C7F230C" w14:textId="77777777" w:rsidTr="004F0CDF">
        <w:tc>
          <w:tcPr>
            <w:tcW w:w="417" w:type="dxa"/>
          </w:tcPr>
          <w:p w14:paraId="1957B29D" w14:textId="77777777" w:rsidR="00C55E67" w:rsidRPr="00055547" w:rsidRDefault="00C55E67" w:rsidP="00F17517">
            <w:pPr>
              <w:pStyle w:val="SectionBody"/>
            </w:pPr>
            <w:r w:rsidRPr="00055547">
              <w:t>a.</w:t>
            </w:r>
          </w:p>
        </w:tc>
        <w:tc>
          <w:tcPr>
            <w:tcW w:w="7593" w:type="dxa"/>
          </w:tcPr>
          <w:p w14:paraId="546BF1FF" w14:textId="77777777" w:rsidR="00C55E67" w:rsidRPr="00055547" w:rsidRDefault="00C55E67" w:rsidP="00F17517">
            <w:pPr>
              <w:pStyle w:val="SectionBody"/>
            </w:pPr>
          </w:p>
        </w:tc>
        <w:tc>
          <w:tcPr>
            <w:tcW w:w="1530" w:type="dxa"/>
          </w:tcPr>
          <w:p w14:paraId="4C2FAFFC" w14:textId="77777777" w:rsidR="00C55E67" w:rsidRPr="00055547" w:rsidRDefault="00C55E67" w:rsidP="00F17517">
            <w:pPr>
              <w:pStyle w:val="SectionBody"/>
            </w:pPr>
          </w:p>
        </w:tc>
      </w:tr>
      <w:tr w:rsidR="00C55E67" w:rsidRPr="00055547" w14:paraId="3AACE4D7" w14:textId="77777777" w:rsidTr="004F0CDF">
        <w:tc>
          <w:tcPr>
            <w:tcW w:w="417" w:type="dxa"/>
          </w:tcPr>
          <w:p w14:paraId="14706EA9" w14:textId="77777777" w:rsidR="00C55E67" w:rsidRPr="00055547" w:rsidRDefault="00C55E67" w:rsidP="00F17517">
            <w:pPr>
              <w:pStyle w:val="SectionBody"/>
            </w:pPr>
            <w:r w:rsidRPr="00055547">
              <w:t>b.</w:t>
            </w:r>
          </w:p>
        </w:tc>
        <w:tc>
          <w:tcPr>
            <w:tcW w:w="7593" w:type="dxa"/>
          </w:tcPr>
          <w:p w14:paraId="38520111" w14:textId="77777777" w:rsidR="00C55E67" w:rsidRPr="00055547" w:rsidRDefault="00C55E67" w:rsidP="00F17517">
            <w:pPr>
              <w:pStyle w:val="SectionBody"/>
            </w:pPr>
          </w:p>
        </w:tc>
        <w:tc>
          <w:tcPr>
            <w:tcW w:w="1530" w:type="dxa"/>
          </w:tcPr>
          <w:p w14:paraId="3CFFC171" w14:textId="77777777" w:rsidR="00C55E67" w:rsidRPr="00055547" w:rsidRDefault="00C55E67" w:rsidP="00F17517">
            <w:pPr>
              <w:pStyle w:val="SectionBody"/>
            </w:pPr>
          </w:p>
        </w:tc>
      </w:tr>
      <w:tr w:rsidR="00C55E67" w:rsidRPr="00055547" w14:paraId="49AEF2D2" w14:textId="77777777" w:rsidTr="004F0CDF">
        <w:tc>
          <w:tcPr>
            <w:tcW w:w="417" w:type="dxa"/>
          </w:tcPr>
          <w:p w14:paraId="15D3EF50" w14:textId="77777777" w:rsidR="00C55E67" w:rsidRPr="00055547" w:rsidRDefault="00C55E67" w:rsidP="00F17517">
            <w:pPr>
              <w:pStyle w:val="SectionBody"/>
            </w:pPr>
            <w:r w:rsidRPr="00055547">
              <w:t>c.</w:t>
            </w:r>
          </w:p>
        </w:tc>
        <w:tc>
          <w:tcPr>
            <w:tcW w:w="7593" w:type="dxa"/>
          </w:tcPr>
          <w:p w14:paraId="7E90966B" w14:textId="77777777" w:rsidR="00C55E67" w:rsidRPr="00055547" w:rsidRDefault="00C55E67" w:rsidP="00F17517">
            <w:pPr>
              <w:pStyle w:val="SectionBody"/>
            </w:pPr>
          </w:p>
        </w:tc>
        <w:tc>
          <w:tcPr>
            <w:tcW w:w="1530" w:type="dxa"/>
          </w:tcPr>
          <w:p w14:paraId="0BE77638" w14:textId="77777777" w:rsidR="00C55E67" w:rsidRPr="00055547" w:rsidRDefault="00C55E67" w:rsidP="00F17517">
            <w:pPr>
              <w:pStyle w:val="SectionBody"/>
            </w:pPr>
          </w:p>
        </w:tc>
      </w:tr>
      <w:tr w:rsidR="00C55E67" w:rsidRPr="00055547" w14:paraId="7730D661" w14:textId="77777777" w:rsidTr="004F0CDF">
        <w:tc>
          <w:tcPr>
            <w:tcW w:w="417" w:type="dxa"/>
          </w:tcPr>
          <w:p w14:paraId="57A65022" w14:textId="77777777" w:rsidR="00C55E67" w:rsidRPr="00055547" w:rsidRDefault="00C55E67" w:rsidP="00F17517">
            <w:pPr>
              <w:pStyle w:val="SectionBody"/>
            </w:pPr>
            <w:r w:rsidRPr="00055547">
              <w:t>d.</w:t>
            </w:r>
          </w:p>
        </w:tc>
        <w:tc>
          <w:tcPr>
            <w:tcW w:w="7593" w:type="dxa"/>
          </w:tcPr>
          <w:p w14:paraId="225D0D22" w14:textId="77777777" w:rsidR="00C55E67" w:rsidRPr="00055547" w:rsidRDefault="00C55E67" w:rsidP="00F17517">
            <w:pPr>
              <w:pStyle w:val="SectionBody"/>
            </w:pPr>
          </w:p>
        </w:tc>
        <w:tc>
          <w:tcPr>
            <w:tcW w:w="1530" w:type="dxa"/>
          </w:tcPr>
          <w:p w14:paraId="66CD9097" w14:textId="77777777" w:rsidR="00C55E67" w:rsidRPr="00055547" w:rsidRDefault="00C55E67" w:rsidP="00F17517">
            <w:pPr>
              <w:pStyle w:val="SectionBody"/>
            </w:pPr>
          </w:p>
        </w:tc>
      </w:tr>
      <w:tr w:rsidR="00C55E67" w:rsidRPr="00055547" w14:paraId="5687795D" w14:textId="77777777" w:rsidTr="004F0CDF">
        <w:tc>
          <w:tcPr>
            <w:tcW w:w="417" w:type="dxa"/>
          </w:tcPr>
          <w:p w14:paraId="279D4C2A" w14:textId="77777777" w:rsidR="00C55E67" w:rsidRPr="00055547" w:rsidRDefault="00C55E67" w:rsidP="00F17517">
            <w:pPr>
              <w:pStyle w:val="SectionBody"/>
            </w:pPr>
            <w:r w:rsidRPr="00055547">
              <w:t>e.</w:t>
            </w:r>
          </w:p>
        </w:tc>
        <w:tc>
          <w:tcPr>
            <w:tcW w:w="7593" w:type="dxa"/>
          </w:tcPr>
          <w:p w14:paraId="587FA3B9" w14:textId="77777777" w:rsidR="00C55E67" w:rsidRPr="00055547" w:rsidRDefault="00C55E67" w:rsidP="00F17517">
            <w:pPr>
              <w:pStyle w:val="SectionBody"/>
            </w:pPr>
          </w:p>
        </w:tc>
        <w:tc>
          <w:tcPr>
            <w:tcW w:w="1530" w:type="dxa"/>
          </w:tcPr>
          <w:p w14:paraId="33B8E073" w14:textId="77777777" w:rsidR="00C55E67" w:rsidRPr="00055547" w:rsidRDefault="00C55E67" w:rsidP="00F17517">
            <w:pPr>
              <w:pStyle w:val="SectionBody"/>
            </w:pPr>
          </w:p>
        </w:tc>
      </w:tr>
      <w:tr w:rsidR="00C55E67" w:rsidRPr="00055547" w14:paraId="6367F723" w14:textId="77777777" w:rsidTr="004F0CDF">
        <w:tc>
          <w:tcPr>
            <w:tcW w:w="417" w:type="dxa"/>
          </w:tcPr>
          <w:p w14:paraId="2647B99B" w14:textId="77777777" w:rsidR="00C55E67" w:rsidRPr="00055547" w:rsidRDefault="00C55E67" w:rsidP="00F17517">
            <w:pPr>
              <w:pStyle w:val="SectionBody"/>
            </w:pPr>
            <w:r w:rsidRPr="00055547">
              <w:t>f.</w:t>
            </w:r>
          </w:p>
        </w:tc>
        <w:tc>
          <w:tcPr>
            <w:tcW w:w="7593" w:type="dxa"/>
          </w:tcPr>
          <w:p w14:paraId="28A83A77" w14:textId="77777777" w:rsidR="00C55E67" w:rsidRPr="00055547" w:rsidRDefault="00C55E67" w:rsidP="00F17517">
            <w:pPr>
              <w:pStyle w:val="SectionBody"/>
            </w:pPr>
          </w:p>
        </w:tc>
        <w:tc>
          <w:tcPr>
            <w:tcW w:w="1530" w:type="dxa"/>
          </w:tcPr>
          <w:p w14:paraId="58D7A1D3" w14:textId="77777777" w:rsidR="00C55E67" w:rsidRPr="00055547" w:rsidRDefault="00C55E67" w:rsidP="00F17517">
            <w:pPr>
              <w:pStyle w:val="SectionBody"/>
            </w:pPr>
          </w:p>
        </w:tc>
      </w:tr>
      <w:tr w:rsidR="00C55E67" w:rsidRPr="00055547" w14:paraId="6C8BEEAE" w14:textId="77777777" w:rsidTr="004F0CDF">
        <w:tc>
          <w:tcPr>
            <w:tcW w:w="417" w:type="dxa"/>
          </w:tcPr>
          <w:p w14:paraId="2680F19A" w14:textId="77777777" w:rsidR="00C55E67" w:rsidRPr="00055547" w:rsidRDefault="00C55E67" w:rsidP="00F17517">
            <w:pPr>
              <w:pStyle w:val="SectionBody"/>
            </w:pPr>
          </w:p>
        </w:tc>
        <w:tc>
          <w:tcPr>
            <w:tcW w:w="7593" w:type="dxa"/>
          </w:tcPr>
          <w:p w14:paraId="3BC16C66" w14:textId="77777777" w:rsidR="00C55E67" w:rsidRPr="00055547" w:rsidRDefault="00C55E67" w:rsidP="00F17517">
            <w:pPr>
              <w:pStyle w:val="SectionBody"/>
            </w:pPr>
            <w:r w:rsidRPr="00055547">
              <w:t>Total</w:t>
            </w:r>
          </w:p>
        </w:tc>
        <w:tc>
          <w:tcPr>
            <w:tcW w:w="1530" w:type="dxa"/>
          </w:tcPr>
          <w:p w14:paraId="06685B87" w14:textId="77777777" w:rsidR="00C55E67" w:rsidRPr="00055547" w:rsidRDefault="00C55E67" w:rsidP="00F17517">
            <w:pPr>
              <w:pStyle w:val="SectionBody"/>
            </w:pPr>
          </w:p>
        </w:tc>
      </w:tr>
    </w:tbl>
    <w:p w14:paraId="4F508298" w14:textId="77777777" w:rsidR="00C55E67" w:rsidRPr="00055547" w:rsidRDefault="00C55E67" w:rsidP="00F17517">
      <w:pPr>
        <w:pStyle w:val="SectionBody"/>
      </w:pPr>
      <w:r w:rsidRPr="00055547">
        <w:t>(If more space is needed, attach additional page(s) to affidavit)</w:t>
      </w:r>
    </w:p>
    <w:p w14:paraId="5EAEE4F2" w14:textId="77777777" w:rsidR="00C55E67" w:rsidRPr="00E04FE1" w:rsidRDefault="00C55E67" w:rsidP="00F17517">
      <w:pPr>
        <w:pStyle w:val="SectionBody"/>
        <w:rPr>
          <w:strike/>
        </w:rPr>
      </w:pPr>
      <w:r w:rsidRPr="00055547">
        <w:t xml:space="preserve">6. The Decedent </w:t>
      </w:r>
      <w:r w:rsidRPr="00E04FE1">
        <w:rPr>
          <w:strike/>
        </w:rPr>
        <w:t>did (   )  /</w:t>
      </w:r>
      <w:r w:rsidRPr="00055547">
        <w:t xml:space="preserve"> did not </w:t>
      </w:r>
      <w:r w:rsidRPr="00802DEB">
        <w:rPr>
          <w:color w:val="70AD47" w:themeColor="accent6"/>
        </w:rPr>
        <w:t xml:space="preserve">(    ) </w:t>
      </w:r>
      <w:r w:rsidRPr="00E04FE1">
        <w:rPr>
          <w:strike/>
        </w:rPr>
        <w:t xml:space="preserve">[Check one which applies]  </w:t>
      </w:r>
      <w:r w:rsidRPr="00055547">
        <w:t xml:space="preserve">die seized and possessed of any probate real estate or interests in probate real estate in the state of West Virginia. </w:t>
      </w:r>
      <w:r w:rsidRPr="00E04FE1">
        <w:rPr>
          <w:strike/>
        </w:rPr>
        <w:t xml:space="preserve">If the Decedent died seized and possessed of any probate real estate or interest in real estate in the state of West Virginia, the aggregate fair market value of all of the real estate or interests in real property situate in this state does not exceed $100,000 and the real estate of the Decedent in West Virginia is as follows: </w:t>
      </w:r>
    </w:p>
    <w:tbl>
      <w:tblPr>
        <w:tblStyle w:val="TableGrid11"/>
        <w:tblW w:w="0" w:type="auto"/>
        <w:tblInd w:w="288" w:type="dxa"/>
        <w:tblLook w:val="04A0" w:firstRow="1" w:lastRow="0" w:firstColumn="1" w:lastColumn="0" w:noHBand="0" w:noVBand="1"/>
      </w:tblPr>
      <w:tblGrid>
        <w:gridCol w:w="1081"/>
        <w:gridCol w:w="2578"/>
        <w:gridCol w:w="1801"/>
        <w:gridCol w:w="2089"/>
        <w:gridCol w:w="1513"/>
      </w:tblGrid>
      <w:tr w:rsidR="00C55E67" w:rsidRPr="00E04FE1" w14:paraId="545AF114" w14:textId="77777777" w:rsidTr="004F0CDF">
        <w:tc>
          <w:tcPr>
            <w:tcW w:w="417" w:type="dxa"/>
          </w:tcPr>
          <w:p w14:paraId="76920F0C" w14:textId="77777777" w:rsidR="00C55E67" w:rsidRPr="00E04FE1" w:rsidRDefault="00C55E67" w:rsidP="00F17517">
            <w:pPr>
              <w:pStyle w:val="SectionBody"/>
              <w:rPr>
                <w:strike/>
              </w:rPr>
            </w:pPr>
          </w:p>
        </w:tc>
        <w:tc>
          <w:tcPr>
            <w:tcW w:w="4660" w:type="dxa"/>
          </w:tcPr>
          <w:p w14:paraId="5C583838" w14:textId="77777777" w:rsidR="00C55E67" w:rsidRPr="00E04FE1" w:rsidRDefault="00C55E67" w:rsidP="00F17517">
            <w:pPr>
              <w:pStyle w:val="SectionBody"/>
              <w:rPr>
                <w:strike/>
              </w:rPr>
            </w:pPr>
          </w:p>
          <w:p w14:paraId="3F7195BC" w14:textId="77777777" w:rsidR="00C55E67" w:rsidRPr="00E04FE1" w:rsidRDefault="00C55E67" w:rsidP="00F17517">
            <w:pPr>
              <w:pStyle w:val="SectionBody"/>
              <w:rPr>
                <w:strike/>
              </w:rPr>
            </w:pPr>
            <w:r w:rsidRPr="00E04FE1">
              <w:rPr>
                <w:strike/>
              </w:rPr>
              <w:t>Description</w:t>
            </w:r>
          </w:p>
        </w:tc>
        <w:tc>
          <w:tcPr>
            <w:tcW w:w="1424" w:type="dxa"/>
          </w:tcPr>
          <w:p w14:paraId="038A1B87" w14:textId="77777777" w:rsidR="00C55E67" w:rsidRPr="00E04FE1" w:rsidRDefault="00C55E67" w:rsidP="00F17517">
            <w:pPr>
              <w:pStyle w:val="SectionBody"/>
              <w:rPr>
                <w:strike/>
              </w:rPr>
            </w:pPr>
          </w:p>
          <w:p w14:paraId="644EAF6E" w14:textId="77777777" w:rsidR="00C55E67" w:rsidRPr="00E04FE1" w:rsidRDefault="00C55E67" w:rsidP="00F17517">
            <w:pPr>
              <w:pStyle w:val="SectionBody"/>
              <w:rPr>
                <w:strike/>
              </w:rPr>
            </w:pPr>
            <w:r w:rsidRPr="00E04FE1">
              <w:rPr>
                <w:strike/>
              </w:rPr>
              <w:t>County</w:t>
            </w:r>
          </w:p>
        </w:tc>
        <w:tc>
          <w:tcPr>
            <w:tcW w:w="1260" w:type="dxa"/>
          </w:tcPr>
          <w:p w14:paraId="39AD014D" w14:textId="77777777" w:rsidR="00C55E67" w:rsidRPr="00E04FE1" w:rsidRDefault="00C55E67" w:rsidP="00F17517">
            <w:pPr>
              <w:pStyle w:val="SectionBody"/>
              <w:rPr>
                <w:strike/>
              </w:rPr>
            </w:pPr>
            <w:r w:rsidRPr="00E04FE1">
              <w:rPr>
                <w:strike/>
              </w:rPr>
              <w:t>Assessed Value</w:t>
            </w:r>
          </w:p>
        </w:tc>
        <w:tc>
          <w:tcPr>
            <w:tcW w:w="1527" w:type="dxa"/>
          </w:tcPr>
          <w:p w14:paraId="3D17C7DB" w14:textId="77777777" w:rsidR="00C55E67" w:rsidRPr="00E04FE1" w:rsidRDefault="00C55E67" w:rsidP="00F17517">
            <w:pPr>
              <w:pStyle w:val="SectionBody"/>
              <w:rPr>
                <w:strike/>
              </w:rPr>
            </w:pPr>
            <w:r w:rsidRPr="00E04FE1">
              <w:rPr>
                <w:strike/>
              </w:rPr>
              <w:t>Fair Market value</w:t>
            </w:r>
          </w:p>
        </w:tc>
      </w:tr>
      <w:tr w:rsidR="00C55E67" w:rsidRPr="00E04FE1" w14:paraId="676B2584" w14:textId="77777777" w:rsidTr="004F0CDF">
        <w:tc>
          <w:tcPr>
            <w:tcW w:w="417" w:type="dxa"/>
          </w:tcPr>
          <w:p w14:paraId="3FDF61E9" w14:textId="77777777" w:rsidR="00C55E67" w:rsidRPr="00E04FE1" w:rsidRDefault="00C55E67" w:rsidP="00F17517">
            <w:pPr>
              <w:pStyle w:val="SectionBody"/>
              <w:rPr>
                <w:strike/>
              </w:rPr>
            </w:pPr>
            <w:r w:rsidRPr="00E04FE1">
              <w:rPr>
                <w:strike/>
              </w:rPr>
              <w:t>A</w:t>
            </w:r>
          </w:p>
        </w:tc>
        <w:tc>
          <w:tcPr>
            <w:tcW w:w="4660" w:type="dxa"/>
          </w:tcPr>
          <w:p w14:paraId="77BBF2B8" w14:textId="77777777" w:rsidR="00C55E67" w:rsidRPr="00E04FE1" w:rsidRDefault="00C55E67" w:rsidP="00F17517">
            <w:pPr>
              <w:pStyle w:val="SectionBody"/>
              <w:rPr>
                <w:strike/>
              </w:rPr>
            </w:pPr>
          </w:p>
        </w:tc>
        <w:tc>
          <w:tcPr>
            <w:tcW w:w="1424" w:type="dxa"/>
          </w:tcPr>
          <w:p w14:paraId="005B7D33" w14:textId="77777777" w:rsidR="00C55E67" w:rsidRPr="00E04FE1" w:rsidRDefault="00C55E67" w:rsidP="00F17517">
            <w:pPr>
              <w:pStyle w:val="SectionBody"/>
              <w:rPr>
                <w:strike/>
              </w:rPr>
            </w:pPr>
          </w:p>
        </w:tc>
        <w:tc>
          <w:tcPr>
            <w:tcW w:w="1260" w:type="dxa"/>
          </w:tcPr>
          <w:p w14:paraId="50DEC6D9" w14:textId="77777777" w:rsidR="00C55E67" w:rsidRPr="00E04FE1" w:rsidRDefault="00C55E67" w:rsidP="00F17517">
            <w:pPr>
              <w:pStyle w:val="SectionBody"/>
              <w:rPr>
                <w:strike/>
              </w:rPr>
            </w:pPr>
          </w:p>
        </w:tc>
        <w:tc>
          <w:tcPr>
            <w:tcW w:w="1527" w:type="dxa"/>
          </w:tcPr>
          <w:p w14:paraId="0D7F4AF4" w14:textId="77777777" w:rsidR="00C55E67" w:rsidRPr="00E04FE1" w:rsidRDefault="00C55E67" w:rsidP="00F17517">
            <w:pPr>
              <w:pStyle w:val="SectionBody"/>
              <w:rPr>
                <w:strike/>
              </w:rPr>
            </w:pPr>
          </w:p>
        </w:tc>
      </w:tr>
      <w:tr w:rsidR="00C55E67" w:rsidRPr="00E04FE1" w14:paraId="31321FF1" w14:textId="77777777" w:rsidTr="004F0CDF">
        <w:tc>
          <w:tcPr>
            <w:tcW w:w="417" w:type="dxa"/>
          </w:tcPr>
          <w:p w14:paraId="148B1F9C" w14:textId="77777777" w:rsidR="00C55E67" w:rsidRPr="00E04FE1" w:rsidRDefault="00C55E67" w:rsidP="00F17517">
            <w:pPr>
              <w:pStyle w:val="SectionBody"/>
              <w:rPr>
                <w:strike/>
              </w:rPr>
            </w:pPr>
            <w:r w:rsidRPr="00E04FE1">
              <w:rPr>
                <w:strike/>
              </w:rPr>
              <w:t>B</w:t>
            </w:r>
          </w:p>
        </w:tc>
        <w:tc>
          <w:tcPr>
            <w:tcW w:w="4660" w:type="dxa"/>
          </w:tcPr>
          <w:p w14:paraId="3848514E" w14:textId="77777777" w:rsidR="00C55E67" w:rsidRPr="00E04FE1" w:rsidRDefault="00C55E67" w:rsidP="00F17517">
            <w:pPr>
              <w:pStyle w:val="SectionBody"/>
              <w:rPr>
                <w:strike/>
              </w:rPr>
            </w:pPr>
          </w:p>
        </w:tc>
        <w:tc>
          <w:tcPr>
            <w:tcW w:w="1424" w:type="dxa"/>
          </w:tcPr>
          <w:p w14:paraId="4963E890" w14:textId="77777777" w:rsidR="00C55E67" w:rsidRPr="00E04FE1" w:rsidRDefault="00C55E67" w:rsidP="00F17517">
            <w:pPr>
              <w:pStyle w:val="SectionBody"/>
              <w:rPr>
                <w:strike/>
              </w:rPr>
            </w:pPr>
          </w:p>
        </w:tc>
        <w:tc>
          <w:tcPr>
            <w:tcW w:w="1260" w:type="dxa"/>
          </w:tcPr>
          <w:p w14:paraId="18DDC43E" w14:textId="77777777" w:rsidR="00C55E67" w:rsidRPr="00E04FE1" w:rsidRDefault="00C55E67" w:rsidP="00F17517">
            <w:pPr>
              <w:pStyle w:val="SectionBody"/>
              <w:rPr>
                <w:strike/>
              </w:rPr>
            </w:pPr>
          </w:p>
        </w:tc>
        <w:tc>
          <w:tcPr>
            <w:tcW w:w="1527" w:type="dxa"/>
          </w:tcPr>
          <w:p w14:paraId="0EBE2F88" w14:textId="77777777" w:rsidR="00C55E67" w:rsidRPr="00E04FE1" w:rsidRDefault="00C55E67" w:rsidP="00F17517">
            <w:pPr>
              <w:pStyle w:val="SectionBody"/>
              <w:rPr>
                <w:strike/>
              </w:rPr>
            </w:pPr>
          </w:p>
        </w:tc>
      </w:tr>
      <w:tr w:rsidR="00C55E67" w:rsidRPr="00E04FE1" w14:paraId="19667C5F" w14:textId="77777777" w:rsidTr="004F0CDF">
        <w:tc>
          <w:tcPr>
            <w:tcW w:w="417" w:type="dxa"/>
          </w:tcPr>
          <w:p w14:paraId="6B00287B" w14:textId="77777777" w:rsidR="00C55E67" w:rsidRPr="00E04FE1" w:rsidRDefault="00C55E67" w:rsidP="00F17517">
            <w:pPr>
              <w:pStyle w:val="SectionBody"/>
              <w:rPr>
                <w:strike/>
              </w:rPr>
            </w:pPr>
            <w:r w:rsidRPr="00E04FE1">
              <w:rPr>
                <w:strike/>
              </w:rPr>
              <w:t>C</w:t>
            </w:r>
          </w:p>
        </w:tc>
        <w:tc>
          <w:tcPr>
            <w:tcW w:w="4660" w:type="dxa"/>
          </w:tcPr>
          <w:p w14:paraId="001DDEEA" w14:textId="77777777" w:rsidR="00C55E67" w:rsidRPr="00E04FE1" w:rsidRDefault="00C55E67" w:rsidP="00F17517">
            <w:pPr>
              <w:pStyle w:val="SectionBody"/>
              <w:rPr>
                <w:strike/>
              </w:rPr>
            </w:pPr>
          </w:p>
        </w:tc>
        <w:tc>
          <w:tcPr>
            <w:tcW w:w="1424" w:type="dxa"/>
          </w:tcPr>
          <w:p w14:paraId="14FD5D99" w14:textId="77777777" w:rsidR="00C55E67" w:rsidRPr="00E04FE1" w:rsidRDefault="00C55E67" w:rsidP="00F17517">
            <w:pPr>
              <w:pStyle w:val="SectionBody"/>
              <w:rPr>
                <w:strike/>
              </w:rPr>
            </w:pPr>
          </w:p>
        </w:tc>
        <w:tc>
          <w:tcPr>
            <w:tcW w:w="1260" w:type="dxa"/>
          </w:tcPr>
          <w:p w14:paraId="56FC7EF7" w14:textId="77777777" w:rsidR="00C55E67" w:rsidRPr="00E04FE1" w:rsidRDefault="00C55E67" w:rsidP="00F17517">
            <w:pPr>
              <w:pStyle w:val="SectionBody"/>
              <w:rPr>
                <w:strike/>
              </w:rPr>
            </w:pPr>
          </w:p>
        </w:tc>
        <w:tc>
          <w:tcPr>
            <w:tcW w:w="1527" w:type="dxa"/>
          </w:tcPr>
          <w:p w14:paraId="2F9F9D68" w14:textId="77777777" w:rsidR="00C55E67" w:rsidRPr="00E04FE1" w:rsidRDefault="00C55E67" w:rsidP="00F17517">
            <w:pPr>
              <w:pStyle w:val="SectionBody"/>
              <w:rPr>
                <w:strike/>
              </w:rPr>
            </w:pPr>
          </w:p>
        </w:tc>
      </w:tr>
      <w:tr w:rsidR="00C55E67" w:rsidRPr="00E04FE1" w14:paraId="517E877F" w14:textId="77777777" w:rsidTr="004F0CDF">
        <w:tc>
          <w:tcPr>
            <w:tcW w:w="417" w:type="dxa"/>
          </w:tcPr>
          <w:p w14:paraId="0BBDF6F9" w14:textId="77777777" w:rsidR="00C55E67" w:rsidRPr="00E04FE1" w:rsidRDefault="00C55E67" w:rsidP="00F17517">
            <w:pPr>
              <w:pStyle w:val="SectionBody"/>
              <w:rPr>
                <w:strike/>
              </w:rPr>
            </w:pPr>
            <w:r w:rsidRPr="00E04FE1">
              <w:rPr>
                <w:strike/>
              </w:rPr>
              <w:t>D</w:t>
            </w:r>
          </w:p>
        </w:tc>
        <w:tc>
          <w:tcPr>
            <w:tcW w:w="4660" w:type="dxa"/>
          </w:tcPr>
          <w:p w14:paraId="11B85340" w14:textId="77777777" w:rsidR="00C55E67" w:rsidRPr="00E04FE1" w:rsidRDefault="00C55E67" w:rsidP="00F17517">
            <w:pPr>
              <w:pStyle w:val="SectionBody"/>
              <w:rPr>
                <w:strike/>
              </w:rPr>
            </w:pPr>
          </w:p>
        </w:tc>
        <w:tc>
          <w:tcPr>
            <w:tcW w:w="1424" w:type="dxa"/>
          </w:tcPr>
          <w:p w14:paraId="675E78D8" w14:textId="77777777" w:rsidR="00C55E67" w:rsidRPr="00E04FE1" w:rsidRDefault="00C55E67" w:rsidP="00F17517">
            <w:pPr>
              <w:pStyle w:val="SectionBody"/>
              <w:rPr>
                <w:strike/>
              </w:rPr>
            </w:pPr>
          </w:p>
        </w:tc>
        <w:tc>
          <w:tcPr>
            <w:tcW w:w="1260" w:type="dxa"/>
          </w:tcPr>
          <w:p w14:paraId="2E4ED1F5" w14:textId="77777777" w:rsidR="00C55E67" w:rsidRPr="00E04FE1" w:rsidRDefault="00C55E67" w:rsidP="00F17517">
            <w:pPr>
              <w:pStyle w:val="SectionBody"/>
              <w:rPr>
                <w:strike/>
              </w:rPr>
            </w:pPr>
          </w:p>
        </w:tc>
        <w:tc>
          <w:tcPr>
            <w:tcW w:w="1527" w:type="dxa"/>
          </w:tcPr>
          <w:p w14:paraId="20D97587" w14:textId="77777777" w:rsidR="00C55E67" w:rsidRPr="00E04FE1" w:rsidRDefault="00C55E67" w:rsidP="00F17517">
            <w:pPr>
              <w:pStyle w:val="SectionBody"/>
              <w:rPr>
                <w:strike/>
              </w:rPr>
            </w:pPr>
          </w:p>
        </w:tc>
      </w:tr>
      <w:tr w:rsidR="00C55E67" w:rsidRPr="00E04FE1" w14:paraId="251D7DF1" w14:textId="77777777" w:rsidTr="004F0CDF">
        <w:tc>
          <w:tcPr>
            <w:tcW w:w="417" w:type="dxa"/>
          </w:tcPr>
          <w:p w14:paraId="7E20E99A" w14:textId="77777777" w:rsidR="00C55E67" w:rsidRPr="00E04FE1" w:rsidRDefault="00C55E67" w:rsidP="00F17517">
            <w:pPr>
              <w:pStyle w:val="SectionBody"/>
              <w:rPr>
                <w:strike/>
              </w:rPr>
            </w:pPr>
            <w:r w:rsidRPr="00E04FE1">
              <w:rPr>
                <w:strike/>
              </w:rPr>
              <w:t>E</w:t>
            </w:r>
          </w:p>
        </w:tc>
        <w:tc>
          <w:tcPr>
            <w:tcW w:w="4660" w:type="dxa"/>
          </w:tcPr>
          <w:p w14:paraId="4FAEAA50" w14:textId="77777777" w:rsidR="00C55E67" w:rsidRPr="00E04FE1" w:rsidRDefault="00C55E67" w:rsidP="00F17517">
            <w:pPr>
              <w:pStyle w:val="SectionBody"/>
              <w:rPr>
                <w:strike/>
              </w:rPr>
            </w:pPr>
          </w:p>
        </w:tc>
        <w:tc>
          <w:tcPr>
            <w:tcW w:w="1424" w:type="dxa"/>
          </w:tcPr>
          <w:p w14:paraId="7AC89228" w14:textId="77777777" w:rsidR="00C55E67" w:rsidRPr="00E04FE1" w:rsidRDefault="00C55E67" w:rsidP="00F17517">
            <w:pPr>
              <w:pStyle w:val="SectionBody"/>
              <w:rPr>
                <w:strike/>
              </w:rPr>
            </w:pPr>
          </w:p>
        </w:tc>
        <w:tc>
          <w:tcPr>
            <w:tcW w:w="1260" w:type="dxa"/>
          </w:tcPr>
          <w:p w14:paraId="7B9BF33A" w14:textId="77777777" w:rsidR="00C55E67" w:rsidRPr="00E04FE1" w:rsidRDefault="00C55E67" w:rsidP="00F17517">
            <w:pPr>
              <w:pStyle w:val="SectionBody"/>
              <w:rPr>
                <w:strike/>
              </w:rPr>
            </w:pPr>
          </w:p>
        </w:tc>
        <w:tc>
          <w:tcPr>
            <w:tcW w:w="1527" w:type="dxa"/>
          </w:tcPr>
          <w:p w14:paraId="28CEEB16" w14:textId="77777777" w:rsidR="00C55E67" w:rsidRPr="00E04FE1" w:rsidRDefault="00C55E67" w:rsidP="00F17517">
            <w:pPr>
              <w:pStyle w:val="SectionBody"/>
              <w:rPr>
                <w:strike/>
              </w:rPr>
            </w:pPr>
          </w:p>
        </w:tc>
      </w:tr>
      <w:tr w:rsidR="00C55E67" w:rsidRPr="00E04FE1" w14:paraId="4E22530A" w14:textId="77777777" w:rsidTr="004F0CDF">
        <w:tc>
          <w:tcPr>
            <w:tcW w:w="417" w:type="dxa"/>
          </w:tcPr>
          <w:p w14:paraId="77753CF2" w14:textId="77777777" w:rsidR="00C55E67" w:rsidRPr="00E04FE1" w:rsidRDefault="00C55E67" w:rsidP="00F17517">
            <w:pPr>
              <w:pStyle w:val="SectionBody"/>
              <w:rPr>
                <w:strike/>
              </w:rPr>
            </w:pPr>
          </w:p>
        </w:tc>
        <w:tc>
          <w:tcPr>
            <w:tcW w:w="4660" w:type="dxa"/>
          </w:tcPr>
          <w:p w14:paraId="67B00B2B" w14:textId="77777777" w:rsidR="00C55E67" w:rsidRPr="00E04FE1" w:rsidRDefault="00C55E67" w:rsidP="00F17517">
            <w:pPr>
              <w:pStyle w:val="SectionBody"/>
              <w:rPr>
                <w:strike/>
              </w:rPr>
            </w:pPr>
            <w:r w:rsidRPr="00E04FE1">
              <w:rPr>
                <w:strike/>
              </w:rPr>
              <w:t>Total</w:t>
            </w:r>
          </w:p>
        </w:tc>
        <w:tc>
          <w:tcPr>
            <w:tcW w:w="1424" w:type="dxa"/>
          </w:tcPr>
          <w:p w14:paraId="67A9692E" w14:textId="77777777" w:rsidR="00C55E67" w:rsidRPr="00E04FE1" w:rsidRDefault="00C55E67" w:rsidP="00F17517">
            <w:pPr>
              <w:pStyle w:val="SectionBody"/>
              <w:rPr>
                <w:strike/>
              </w:rPr>
            </w:pPr>
          </w:p>
        </w:tc>
        <w:tc>
          <w:tcPr>
            <w:tcW w:w="1260" w:type="dxa"/>
          </w:tcPr>
          <w:p w14:paraId="6934ED83" w14:textId="77777777" w:rsidR="00C55E67" w:rsidRPr="00E04FE1" w:rsidRDefault="00C55E67" w:rsidP="00F17517">
            <w:pPr>
              <w:pStyle w:val="SectionBody"/>
              <w:rPr>
                <w:strike/>
              </w:rPr>
            </w:pPr>
          </w:p>
        </w:tc>
        <w:tc>
          <w:tcPr>
            <w:tcW w:w="1527" w:type="dxa"/>
          </w:tcPr>
          <w:p w14:paraId="2E88B8B2" w14:textId="77777777" w:rsidR="00C55E67" w:rsidRPr="00E04FE1" w:rsidRDefault="00C55E67" w:rsidP="00F17517">
            <w:pPr>
              <w:pStyle w:val="SectionBody"/>
              <w:rPr>
                <w:strike/>
              </w:rPr>
            </w:pPr>
          </w:p>
        </w:tc>
      </w:tr>
    </w:tbl>
    <w:p w14:paraId="15D88053" w14:textId="77777777" w:rsidR="00C55E67" w:rsidRPr="00E04FE1" w:rsidRDefault="00C55E67" w:rsidP="00F17517">
      <w:pPr>
        <w:pStyle w:val="SectionBody"/>
        <w:rPr>
          <w:strike/>
        </w:rPr>
      </w:pPr>
      <w:r w:rsidRPr="00E04FE1">
        <w:rPr>
          <w:strike/>
        </w:rPr>
        <w:t>(If more space is needed, attach additional page(s) to affidavit)</w:t>
      </w:r>
    </w:p>
    <w:p w14:paraId="2DBFB3E4" w14:textId="1DC3F059" w:rsidR="00C55E67" w:rsidRPr="00055547" w:rsidRDefault="00C55E67" w:rsidP="00F17517">
      <w:pPr>
        <w:pStyle w:val="SectionBody"/>
      </w:pPr>
      <w:r w:rsidRPr="00055547">
        <w:t>7. (    ) [Check if applies] or (    ) [Check if Not Applicable] If the affiant is a Successor who was nominated as a personal representative or executor under the provisions of the above Will of the Decedent, at least 30 days have elapsed since the Decedent</w:t>
      </w:r>
      <w:r w:rsidR="00435387">
        <w:t>'</w:t>
      </w:r>
      <w:r w:rsidRPr="00055547">
        <w:t>s date of death and no application for the appointment of a personal representative for the Decedent is pending or has been granted in any jurisdiction;</w:t>
      </w:r>
    </w:p>
    <w:p w14:paraId="2E64ED19" w14:textId="77777777" w:rsidR="00C55E67" w:rsidRPr="00055547" w:rsidRDefault="00C55E67" w:rsidP="00F17517">
      <w:pPr>
        <w:pStyle w:val="SectionBody"/>
      </w:pPr>
      <w:r w:rsidRPr="00055547">
        <w:t>or</w:t>
      </w:r>
    </w:p>
    <w:p w14:paraId="70E8A58E" w14:textId="77777777" w:rsidR="00C55E67" w:rsidRPr="00055547" w:rsidRDefault="00C55E67" w:rsidP="00F17517">
      <w:pPr>
        <w:pStyle w:val="SectionBody"/>
      </w:pPr>
      <w:r w:rsidRPr="00055547">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282431BF" w14:textId="77777777" w:rsidR="00C55E67" w:rsidRPr="00055547" w:rsidRDefault="00C55E67" w:rsidP="00F17517">
      <w:pPr>
        <w:pStyle w:val="SectionBody"/>
      </w:pPr>
      <w:r w:rsidRPr="00055547">
        <w:t>8. The undersigned Affiant will faithfully administer the small assets of the Decedent in accordance with the law and pay or deliver the same to the Successor or Successors so entitled.</w:t>
      </w:r>
    </w:p>
    <w:p w14:paraId="0F953B4A" w14:textId="77777777" w:rsidR="00C55E67" w:rsidRPr="00055547" w:rsidRDefault="00C55E67" w:rsidP="00F17517">
      <w:pPr>
        <w:pStyle w:val="SectionBody"/>
      </w:pPr>
      <w:r w:rsidRPr="00055547">
        <w:t>Witness my hand and seal this ____ day of __________, 20___.</w:t>
      </w:r>
    </w:p>
    <w:p w14:paraId="6B10439F" w14:textId="77777777" w:rsidR="00C55E67" w:rsidRPr="00055547" w:rsidRDefault="00C55E67" w:rsidP="00F17517">
      <w:pPr>
        <w:pStyle w:val="SectionBody"/>
      </w:pPr>
      <w:r w:rsidRPr="00055547">
        <w:t>______________________________</w:t>
      </w:r>
    </w:p>
    <w:p w14:paraId="69FF1E60" w14:textId="77777777" w:rsidR="00C55E67" w:rsidRPr="00055547" w:rsidRDefault="00C55E67" w:rsidP="00F17517">
      <w:pPr>
        <w:pStyle w:val="SectionBody"/>
      </w:pPr>
      <w:r w:rsidRPr="00055547">
        <w:t>Signature of Affiant/Successor</w:t>
      </w:r>
    </w:p>
    <w:p w14:paraId="7B3D2D33" w14:textId="77777777" w:rsidR="00C55E67" w:rsidRPr="00055547" w:rsidRDefault="00C55E67" w:rsidP="00F17517">
      <w:pPr>
        <w:pStyle w:val="SectionBody"/>
      </w:pPr>
      <w:r w:rsidRPr="00055547">
        <w:t>Taken, subscribed, and sworn to before me the undersigned authority by _________________________________, this ____ day of __________, 20___.</w:t>
      </w:r>
    </w:p>
    <w:p w14:paraId="74FC060B" w14:textId="77777777" w:rsidR="00C55E67" w:rsidRPr="00055547" w:rsidRDefault="00C55E67" w:rsidP="00F17517">
      <w:pPr>
        <w:pStyle w:val="SectionBody"/>
      </w:pPr>
      <w:r w:rsidRPr="00055547">
        <w:t>{seal}</w:t>
      </w:r>
    </w:p>
    <w:p w14:paraId="0380D267" w14:textId="77777777" w:rsidR="00C55E67" w:rsidRPr="00055547" w:rsidRDefault="00C55E67" w:rsidP="00F17517">
      <w:pPr>
        <w:pStyle w:val="SectionBody"/>
      </w:pPr>
      <w:r w:rsidRPr="00055547">
        <w:t xml:space="preserve">My Commission expires: ______________________________  </w:t>
      </w:r>
    </w:p>
    <w:p w14:paraId="00147D62" w14:textId="77777777" w:rsidR="00C55E67" w:rsidRPr="00055547" w:rsidRDefault="00C55E67" w:rsidP="00F17517">
      <w:pPr>
        <w:pStyle w:val="SectionBody"/>
      </w:pPr>
      <w:r w:rsidRPr="00055547">
        <w:t xml:space="preserve">__________________________________________________                                  </w:t>
      </w:r>
    </w:p>
    <w:p w14:paraId="2D1AC26A" w14:textId="77777777" w:rsidR="00C55E67" w:rsidRPr="00055547" w:rsidRDefault="00C55E67" w:rsidP="00F17517">
      <w:pPr>
        <w:pStyle w:val="SectionBody"/>
      </w:pPr>
      <w:r w:rsidRPr="00055547">
        <w:t>Notary Public</w:t>
      </w:r>
    </w:p>
    <w:p w14:paraId="76A11D9E" w14:textId="098D02F7" w:rsidR="00C55E67" w:rsidRPr="00055547" w:rsidRDefault="00C55E67" w:rsidP="00F17517">
      <w:pPr>
        <w:pStyle w:val="SectionBody"/>
      </w:pPr>
      <w:r w:rsidRPr="00055547">
        <w:t>(f) Upon acceptance and recording of the affidavit provided in this section, the county clerk or fiduciary supervisor shall mail a copy of the affidavit to the personal representative, if any is nominated in an attached will, and the beneficiaries under the will when the decedent dies with a will or the heirs-at-law when the decedent dies without a will, all of whom are listed on the affidavit, 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w:t>
      </w:r>
      <w:r w:rsidR="00435387">
        <w:t>'</w:t>
      </w:r>
      <w:r w:rsidRPr="00055547">
        <w:t>s estate, and paying or settling the funeral expenses or the claims of creditors of the decedent.</w:t>
      </w:r>
    </w:p>
    <w:p w14:paraId="1DFA3E52" w14:textId="77777777" w:rsidR="00C55E67" w:rsidRPr="00055547" w:rsidRDefault="00C55E67" w:rsidP="00F17517">
      <w:pPr>
        <w:pStyle w:val="SectionBody"/>
      </w:pPr>
      <w:r w:rsidRPr="00055547">
        <w:t>(g) If within 30 days after the mailing of a copy of the affidavit by the county clerk or fiduciary supervisor any interested person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24359673" w14:textId="77777777" w:rsidR="00C55E67" w:rsidRPr="00055547" w:rsidRDefault="00C55E67" w:rsidP="00F17517">
      <w:pPr>
        <w:pStyle w:val="SectionBody"/>
      </w:pPr>
      <w:r w:rsidRPr="00055547">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36D97845" w14:textId="77777777" w:rsidR="00C55E67" w:rsidRPr="00610483" w:rsidRDefault="00C55E67" w:rsidP="00F17517">
      <w:pPr>
        <w:pStyle w:val="SectionBody"/>
      </w:pPr>
      <w:r w:rsidRPr="00055547">
        <w:t xml:space="preserve">(i)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w:t>
      </w:r>
      <w:r w:rsidRPr="00E04FE1">
        <w:rPr>
          <w:strike/>
        </w:rPr>
        <w:t>or the real estate</w:t>
      </w:r>
      <w:r w:rsidRPr="00055547">
        <w:t xml:space="preserve"> of the decedent exceed the values provided in this article, upon application by an interested person the county clerk or fiduciary supervisor shall rescind the certificate and authorization of the small estate and shall mail a written order of rescission to the authorized successor and other interested persons, and a probate under the other provisions of this article shall be commenced by an interested person.</w:t>
      </w:r>
    </w:p>
    <w:p w14:paraId="34195DFF" w14:textId="06614AA9" w:rsidR="006865E9" w:rsidRDefault="00CF1DCA" w:rsidP="00CC1F3B">
      <w:pPr>
        <w:pStyle w:val="Note"/>
      </w:pPr>
      <w:r>
        <w:t>NOTE: The</w:t>
      </w:r>
      <w:r w:rsidR="006865E9">
        <w:t xml:space="preserve"> purpose of this bill is to </w:t>
      </w:r>
      <w:r w:rsidR="00E04FE1">
        <w:t>preclude an estate with real property from being processed as a small estate.</w:t>
      </w:r>
    </w:p>
    <w:p w14:paraId="4C37E0B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55E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3424" w14:textId="77777777" w:rsidR="00C55E67" w:rsidRPr="00B844FE" w:rsidRDefault="00C55E67" w:rsidP="00B844FE">
      <w:r>
        <w:separator/>
      </w:r>
    </w:p>
  </w:endnote>
  <w:endnote w:type="continuationSeparator" w:id="0">
    <w:p w14:paraId="19468C8B" w14:textId="77777777" w:rsidR="00C55E67" w:rsidRPr="00B844FE" w:rsidRDefault="00C55E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4033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2E4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0165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7F0E" w14:textId="77777777" w:rsidR="00C55E67" w:rsidRPr="00B844FE" w:rsidRDefault="00C55E67" w:rsidP="00B844FE">
      <w:r>
        <w:separator/>
      </w:r>
    </w:p>
  </w:footnote>
  <w:footnote w:type="continuationSeparator" w:id="0">
    <w:p w14:paraId="319E8C18" w14:textId="77777777" w:rsidR="00C55E67" w:rsidRPr="00B844FE" w:rsidRDefault="00C55E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578" w14:textId="77777777" w:rsidR="002A0269" w:rsidRPr="00B844FE" w:rsidRDefault="00022E5B">
    <w:pPr>
      <w:pStyle w:val="Header"/>
    </w:pPr>
    <w:sdt>
      <w:sdtPr>
        <w:id w:val="-684364211"/>
        <w:placeholder>
          <w:docPart w:val="92E531B628624D659D5C444D687C3B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E531B628624D659D5C444D687C3B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5649" w14:textId="6A5C3F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04FE1">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4FE1">
          <w:rPr>
            <w:sz w:val="22"/>
            <w:szCs w:val="22"/>
          </w:rPr>
          <w:t>2025R3185</w:t>
        </w:r>
      </w:sdtContent>
    </w:sdt>
  </w:p>
  <w:p w14:paraId="64A8FC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C3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67"/>
    <w:rsid w:val="0000526A"/>
    <w:rsid w:val="00022E5B"/>
    <w:rsid w:val="000573A9"/>
    <w:rsid w:val="00085D22"/>
    <w:rsid w:val="00093AB0"/>
    <w:rsid w:val="000A5374"/>
    <w:rsid w:val="000C5C77"/>
    <w:rsid w:val="000E3912"/>
    <w:rsid w:val="0010070F"/>
    <w:rsid w:val="0015112E"/>
    <w:rsid w:val="001552E7"/>
    <w:rsid w:val="001566B4"/>
    <w:rsid w:val="001A66B7"/>
    <w:rsid w:val="001C279E"/>
    <w:rsid w:val="001D459E"/>
    <w:rsid w:val="00211F02"/>
    <w:rsid w:val="0022348D"/>
    <w:rsid w:val="0025587A"/>
    <w:rsid w:val="0027011C"/>
    <w:rsid w:val="00274200"/>
    <w:rsid w:val="00275740"/>
    <w:rsid w:val="002A0269"/>
    <w:rsid w:val="00303684"/>
    <w:rsid w:val="003143F5"/>
    <w:rsid w:val="00314854"/>
    <w:rsid w:val="00331CC7"/>
    <w:rsid w:val="00394191"/>
    <w:rsid w:val="003C51CD"/>
    <w:rsid w:val="003C6034"/>
    <w:rsid w:val="00400B5C"/>
    <w:rsid w:val="00435387"/>
    <w:rsid w:val="004368E0"/>
    <w:rsid w:val="004C13DD"/>
    <w:rsid w:val="004D3ABE"/>
    <w:rsid w:val="004E3441"/>
    <w:rsid w:val="00500579"/>
    <w:rsid w:val="00570830"/>
    <w:rsid w:val="005A5366"/>
    <w:rsid w:val="005C4D56"/>
    <w:rsid w:val="006369EB"/>
    <w:rsid w:val="00637E73"/>
    <w:rsid w:val="006865E9"/>
    <w:rsid w:val="00686E9A"/>
    <w:rsid w:val="00690B5C"/>
    <w:rsid w:val="00691F3E"/>
    <w:rsid w:val="00694BFB"/>
    <w:rsid w:val="006A106B"/>
    <w:rsid w:val="006B045B"/>
    <w:rsid w:val="006C523D"/>
    <w:rsid w:val="006D4036"/>
    <w:rsid w:val="00701505"/>
    <w:rsid w:val="007A5259"/>
    <w:rsid w:val="007A7081"/>
    <w:rsid w:val="007D1728"/>
    <w:rsid w:val="007F1CF5"/>
    <w:rsid w:val="00802DEB"/>
    <w:rsid w:val="00834EDE"/>
    <w:rsid w:val="008736AA"/>
    <w:rsid w:val="008D275D"/>
    <w:rsid w:val="008F7BA7"/>
    <w:rsid w:val="009413A7"/>
    <w:rsid w:val="00946186"/>
    <w:rsid w:val="00980327"/>
    <w:rsid w:val="009822DC"/>
    <w:rsid w:val="00986478"/>
    <w:rsid w:val="009B5557"/>
    <w:rsid w:val="009F1067"/>
    <w:rsid w:val="00A31E01"/>
    <w:rsid w:val="00A527AD"/>
    <w:rsid w:val="00A718CF"/>
    <w:rsid w:val="00AA069B"/>
    <w:rsid w:val="00AB3BF0"/>
    <w:rsid w:val="00AE48A0"/>
    <w:rsid w:val="00AE61BE"/>
    <w:rsid w:val="00B16F25"/>
    <w:rsid w:val="00B24422"/>
    <w:rsid w:val="00B343B0"/>
    <w:rsid w:val="00B66B81"/>
    <w:rsid w:val="00B71E6F"/>
    <w:rsid w:val="00B80C20"/>
    <w:rsid w:val="00B81192"/>
    <w:rsid w:val="00B844FE"/>
    <w:rsid w:val="00B86B4F"/>
    <w:rsid w:val="00BA1F84"/>
    <w:rsid w:val="00BC0F49"/>
    <w:rsid w:val="00BC562B"/>
    <w:rsid w:val="00C33014"/>
    <w:rsid w:val="00C33434"/>
    <w:rsid w:val="00C34869"/>
    <w:rsid w:val="00C42EB6"/>
    <w:rsid w:val="00C5152A"/>
    <w:rsid w:val="00C55C33"/>
    <w:rsid w:val="00C55E67"/>
    <w:rsid w:val="00C62327"/>
    <w:rsid w:val="00C85096"/>
    <w:rsid w:val="00CB20EF"/>
    <w:rsid w:val="00CC1F3B"/>
    <w:rsid w:val="00CD12CB"/>
    <w:rsid w:val="00CD36CF"/>
    <w:rsid w:val="00CF1DCA"/>
    <w:rsid w:val="00D579FC"/>
    <w:rsid w:val="00D81C16"/>
    <w:rsid w:val="00DE526B"/>
    <w:rsid w:val="00DF199D"/>
    <w:rsid w:val="00E01542"/>
    <w:rsid w:val="00E04FE1"/>
    <w:rsid w:val="00E365F1"/>
    <w:rsid w:val="00E62F48"/>
    <w:rsid w:val="00E831B3"/>
    <w:rsid w:val="00E95FBC"/>
    <w:rsid w:val="00EC5E63"/>
    <w:rsid w:val="00EE70CB"/>
    <w:rsid w:val="00F41CA2"/>
    <w:rsid w:val="00F443C0"/>
    <w:rsid w:val="00F50057"/>
    <w:rsid w:val="00F62EFB"/>
    <w:rsid w:val="00F939A4"/>
    <w:rsid w:val="00FA7B09"/>
    <w:rsid w:val="00FD5B51"/>
    <w:rsid w:val="00FE067E"/>
    <w:rsid w:val="00FE208F"/>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07AD"/>
  <w15:chartTrackingRefBased/>
  <w15:docId w15:val="{33912BBA-6404-4948-9D70-402FBD40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55E67"/>
    <w:rPr>
      <w:rFonts w:eastAsia="Calibri"/>
      <w:b/>
      <w:color w:val="000000"/>
    </w:rPr>
  </w:style>
  <w:style w:type="character" w:customStyle="1" w:styleId="SectionBodyChar">
    <w:name w:val="Section Body Char"/>
    <w:link w:val="SectionBody"/>
    <w:rsid w:val="00C55E67"/>
    <w:rPr>
      <w:rFonts w:eastAsia="Calibri"/>
      <w:color w:val="000000"/>
    </w:rPr>
  </w:style>
  <w:style w:type="table" w:customStyle="1" w:styleId="TableGrid1">
    <w:name w:val="Table Grid1"/>
    <w:basedOn w:val="TableNormal"/>
    <w:next w:val="TableGrid"/>
    <w:uiPriority w:val="59"/>
    <w:rsid w:val="00C55E67"/>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5E67"/>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C55E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C9B64B0554F3094C2546B7034D78C"/>
        <w:category>
          <w:name w:val="General"/>
          <w:gallery w:val="placeholder"/>
        </w:category>
        <w:types>
          <w:type w:val="bbPlcHdr"/>
        </w:types>
        <w:behaviors>
          <w:behavior w:val="content"/>
        </w:behaviors>
        <w:guid w:val="{7AC3BA7C-DC78-4B67-B5DB-0CC0B549FC0B}"/>
      </w:docPartPr>
      <w:docPartBody>
        <w:p w:rsidR="000B2ACB" w:rsidRDefault="000B2ACB">
          <w:pPr>
            <w:pStyle w:val="7C9C9B64B0554F3094C2546B7034D78C"/>
          </w:pPr>
          <w:r w:rsidRPr="00B844FE">
            <w:t>Prefix Text</w:t>
          </w:r>
        </w:p>
      </w:docPartBody>
    </w:docPart>
    <w:docPart>
      <w:docPartPr>
        <w:name w:val="92E531B628624D659D5C444D687C3B41"/>
        <w:category>
          <w:name w:val="General"/>
          <w:gallery w:val="placeholder"/>
        </w:category>
        <w:types>
          <w:type w:val="bbPlcHdr"/>
        </w:types>
        <w:behaviors>
          <w:behavior w:val="content"/>
        </w:behaviors>
        <w:guid w:val="{01E70765-89EA-449E-AB49-FC58B89F4C93}"/>
      </w:docPartPr>
      <w:docPartBody>
        <w:p w:rsidR="000B2ACB" w:rsidRDefault="000B2ACB">
          <w:pPr>
            <w:pStyle w:val="92E531B628624D659D5C444D687C3B41"/>
          </w:pPr>
          <w:r w:rsidRPr="00B844FE">
            <w:t>[Type here]</w:t>
          </w:r>
        </w:p>
      </w:docPartBody>
    </w:docPart>
    <w:docPart>
      <w:docPartPr>
        <w:name w:val="335E8633D1E44B9DB15F7FCF69C1CE91"/>
        <w:category>
          <w:name w:val="General"/>
          <w:gallery w:val="placeholder"/>
        </w:category>
        <w:types>
          <w:type w:val="bbPlcHdr"/>
        </w:types>
        <w:behaviors>
          <w:behavior w:val="content"/>
        </w:behaviors>
        <w:guid w:val="{95420AEE-A9A6-476D-91DC-84EF0DE26098}"/>
      </w:docPartPr>
      <w:docPartBody>
        <w:p w:rsidR="000B2ACB" w:rsidRDefault="000B2ACB">
          <w:pPr>
            <w:pStyle w:val="335E8633D1E44B9DB15F7FCF69C1CE91"/>
          </w:pPr>
          <w:r w:rsidRPr="00B844FE">
            <w:t>Number</w:t>
          </w:r>
        </w:p>
      </w:docPartBody>
    </w:docPart>
    <w:docPart>
      <w:docPartPr>
        <w:name w:val="CBC51A4A12F4402B9EB2E4AE48DE5BFF"/>
        <w:category>
          <w:name w:val="General"/>
          <w:gallery w:val="placeholder"/>
        </w:category>
        <w:types>
          <w:type w:val="bbPlcHdr"/>
        </w:types>
        <w:behaviors>
          <w:behavior w:val="content"/>
        </w:behaviors>
        <w:guid w:val="{E4A7D208-154D-4C4D-8010-1F5FCDAB92CE}"/>
      </w:docPartPr>
      <w:docPartBody>
        <w:p w:rsidR="000B2ACB" w:rsidRDefault="000B2ACB">
          <w:pPr>
            <w:pStyle w:val="CBC51A4A12F4402B9EB2E4AE48DE5BFF"/>
          </w:pPr>
          <w:r w:rsidRPr="00B844FE">
            <w:t>Enter Sponsors Here</w:t>
          </w:r>
        </w:p>
      </w:docPartBody>
    </w:docPart>
    <w:docPart>
      <w:docPartPr>
        <w:name w:val="85ED345749A14E058CE1439FE2E0C154"/>
        <w:category>
          <w:name w:val="General"/>
          <w:gallery w:val="placeholder"/>
        </w:category>
        <w:types>
          <w:type w:val="bbPlcHdr"/>
        </w:types>
        <w:behaviors>
          <w:behavior w:val="content"/>
        </w:behaviors>
        <w:guid w:val="{627B347B-4BA8-4DBC-90CF-71BF660DEA54}"/>
      </w:docPartPr>
      <w:docPartBody>
        <w:p w:rsidR="000B2ACB" w:rsidRDefault="000B2ACB">
          <w:pPr>
            <w:pStyle w:val="85ED345749A14E058CE1439FE2E0C1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CB"/>
    <w:rsid w:val="000B2ACB"/>
    <w:rsid w:val="006B045B"/>
    <w:rsid w:val="00701505"/>
    <w:rsid w:val="007D1728"/>
    <w:rsid w:val="00AB3BF0"/>
    <w:rsid w:val="00B343B0"/>
    <w:rsid w:val="00BC0F49"/>
    <w:rsid w:val="00C5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C9B64B0554F3094C2546B7034D78C">
    <w:name w:val="7C9C9B64B0554F3094C2546B7034D78C"/>
  </w:style>
  <w:style w:type="paragraph" w:customStyle="1" w:styleId="92E531B628624D659D5C444D687C3B41">
    <w:name w:val="92E531B628624D659D5C444D687C3B41"/>
  </w:style>
  <w:style w:type="paragraph" w:customStyle="1" w:styleId="335E8633D1E44B9DB15F7FCF69C1CE91">
    <w:name w:val="335E8633D1E44B9DB15F7FCF69C1CE91"/>
  </w:style>
  <w:style w:type="paragraph" w:customStyle="1" w:styleId="CBC51A4A12F4402B9EB2E4AE48DE5BFF">
    <w:name w:val="CBC51A4A12F4402B9EB2E4AE48DE5BFF"/>
  </w:style>
  <w:style w:type="character" w:styleId="PlaceholderText">
    <w:name w:val="Placeholder Text"/>
    <w:basedOn w:val="DefaultParagraphFont"/>
    <w:uiPriority w:val="99"/>
    <w:semiHidden/>
    <w:rPr>
      <w:color w:val="808080"/>
    </w:rPr>
  </w:style>
  <w:style w:type="paragraph" w:customStyle="1" w:styleId="85ED345749A14E058CE1439FE2E0C154">
    <w:name w:val="85ED345749A14E058CE1439FE2E0C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2025-02-18T17:28:00Z</cp:lastPrinted>
  <dcterms:created xsi:type="dcterms:W3CDTF">2025-02-21T22:00:00Z</dcterms:created>
  <dcterms:modified xsi:type="dcterms:W3CDTF">2025-02-21T22:00:00Z</dcterms:modified>
</cp:coreProperties>
</file>